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6B06" w14:textId="6B963F4E" w:rsidR="00A75B57" w:rsidRPr="005052C1" w:rsidRDefault="00E975B3" w:rsidP="0016429D">
      <w:pPr>
        <w:spacing w:after="0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5052C1">
        <w:rPr>
          <w:rFonts w:ascii="Arial" w:hAnsi="Arial" w:cs="Arial"/>
          <w:b/>
          <w:bCs/>
          <w:caps/>
          <w:sz w:val="24"/>
          <w:szCs w:val="24"/>
        </w:rPr>
        <w:t>Rendiconto</w:t>
      </w:r>
      <w:r w:rsidR="00A75B57" w:rsidRPr="005052C1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Pr="005052C1">
        <w:rPr>
          <w:rFonts w:ascii="Arial" w:hAnsi="Arial" w:cs="Arial"/>
          <w:b/>
          <w:bCs/>
          <w:caps/>
          <w:sz w:val="24"/>
          <w:szCs w:val="24"/>
        </w:rPr>
        <w:t xml:space="preserve">delle attività per cui è stato concesso il </w:t>
      </w:r>
      <w:r w:rsidR="00A75B57" w:rsidRPr="005052C1">
        <w:rPr>
          <w:rFonts w:ascii="Arial" w:hAnsi="Arial" w:cs="Arial"/>
          <w:b/>
          <w:bCs/>
          <w:caps/>
          <w:sz w:val="24"/>
          <w:szCs w:val="24"/>
        </w:rPr>
        <w:t xml:space="preserve">contributo </w:t>
      </w:r>
    </w:p>
    <w:p w14:paraId="2CA57ABD" w14:textId="77777777" w:rsidR="00126C1E" w:rsidRPr="005052C1" w:rsidRDefault="00126C1E" w:rsidP="00A75B5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1969BDF" w14:textId="77777777" w:rsidR="00A75B57" w:rsidRPr="005052C1" w:rsidRDefault="00A75B57" w:rsidP="00A75B57">
      <w:pPr>
        <w:rPr>
          <w:rFonts w:ascii="Arial" w:hAnsi="Arial" w:cs="Arial"/>
        </w:rPr>
      </w:pPr>
      <w:r w:rsidRPr="005052C1">
        <w:rPr>
          <w:rFonts w:ascii="Arial" w:hAnsi="Arial" w:cs="Arial"/>
        </w:rPr>
        <w:t>Il/La sottoscritto/a __________________________________________________________ in</w:t>
      </w:r>
    </w:p>
    <w:p w14:paraId="69E699EB" w14:textId="77777777" w:rsidR="00A75B57" w:rsidRPr="005052C1" w:rsidRDefault="00A75B57" w:rsidP="00A75B57">
      <w:pPr>
        <w:rPr>
          <w:rFonts w:ascii="Arial" w:hAnsi="Arial" w:cs="Arial"/>
        </w:rPr>
      </w:pPr>
      <w:r w:rsidRPr="005052C1">
        <w:rPr>
          <w:rFonts w:ascii="Arial" w:hAnsi="Arial" w:cs="Arial"/>
        </w:rPr>
        <w:t>qualità di legale rappresentante della Società/Ente/Associazione __________________________</w:t>
      </w:r>
    </w:p>
    <w:p w14:paraId="4EABB964" w14:textId="77777777" w:rsidR="00A75B57" w:rsidRPr="005052C1" w:rsidRDefault="00A75B57" w:rsidP="00A75B57">
      <w:pPr>
        <w:rPr>
          <w:rFonts w:ascii="Arial" w:hAnsi="Arial" w:cs="Arial"/>
        </w:rPr>
      </w:pPr>
      <w:r w:rsidRPr="005052C1">
        <w:rPr>
          <w:rFonts w:ascii="Arial" w:hAnsi="Arial" w:cs="Arial"/>
        </w:rPr>
        <w:t>con sede a ________________________ In via/piazza _________________________________</w:t>
      </w:r>
    </w:p>
    <w:p w14:paraId="2CF4162F" w14:textId="77777777" w:rsidR="00A75B57" w:rsidRPr="005052C1" w:rsidRDefault="00A75B57" w:rsidP="00A75B57">
      <w:pPr>
        <w:rPr>
          <w:rFonts w:ascii="Arial" w:hAnsi="Arial" w:cs="Arial"/>
        </w:rPr>
      </w:pPr>
      <w:r w:rsidRPr="005052C1">
        <w:rPr>
          <w:rFonts w:ascii="Arial" w:hAnsi="Arial" w:cs="Arial"/>
        </w:rPr>
        <w:t>C.A.P._________ tel.__________________ e-mail ____________________________________</w:t>
      </w:r>
    </w:p>
    <w:p w14:paraId="49EF43E5" w14:textId="14AF3992" w:rsidR="00AC2F72" w:rsidRPr="005052C1" w:rsidRDefault="00A75B57" w:rsidP="00AC2F72">
      <w:pPr>
        <w:rPr>
          <w:rFonts w:ascii="Arial" w:hAnsi="Arial" w:cs="Arial"/>
        </w:rPr>
      </w:pPr>
      <w:r w:rsidRPr="005052C1">
        <w:rPr>
          <w:rFonts w:ascii="Arial" w:hAnsi="Arial" w:cs="Arial"/>
        </w:rPr>
        <w:t>Codice Fiscale / Partita IVA |___|___|___|___|___|___|___|___|___|___|___|___|___|___|___|___|</w:t>
      </w:r>
    </w:p>
    <w:p w14:paraId="525E492E" w14:textId="77777777" w:rsidR="0016429D" w:rsidRPr="005052C1" w:rsidRDefault="0016429D" w:rsidP="0016429D">
      <w:pPr>
        <w:spacing w:after="0"/>
        <w:rPr>
          <w:rFonts w:ascii="Arial" w:hAnsi="Arial" w:cs="Arial"/>
          <w:sz w:val="10"/>
          <w:szCs w:val="10"/>
        </w:rPr>
      </w:pPr>
    </w:p>
    <w:p w14:paraId="60A3B054" w14:textId="3013ED2A" w:rsidR="00AC2F72" w:rsidRPr="005052C1" w:rsidRDefault="00AC2F72" w:rsidP="00AC2F72">
      <w:pPr>
        <w:rPr>
          <w:rFonts w:ascii="Arial" w:hAnsi="Arial" w:cs="Arial"/>
          <w:sz w:val="18"/>
          <w:szCs w:val="18"/>
        </w:rPr>
      </w:pPr>
      <w:r w:rsidRPr="005052C1">
        <w:rPr>
          <w:rFonts w:ascii="Arial" w:hAnsi="Arial" w:cs="Arial"/>
          <w:sz w:val="18"/>
          <w:szCs w:val="18"/>
        </w:rPr>
        <w:t xml:space="preserve">Consapevole che, in caso di dichiarazioni non veritiere, è passibile di sanzioni penali ai sensi dell’art. 76 del </w:t>
      </w:r>
      <w:bookmarkStart w:id="0" w:name="_Hlk197075047"/>
      <w:r w:rsidRPr="005052C1">
        <w:rPr>
          <w:rFonts w:ascii="Arial" w:hAnsi="Arial" w:cs="Arial"/>
          <w:sz w:val="18"/>
          <w:szCs w:val="18"/>
        </w:rPr>
        <w:t>D.P.R. 445/2000</w:t>
      </w:r>
      <w:bookmarkEnd w:id="0"/>
      <w:r w:rsidRPr="005052C1">
        <w:rPr>
          <w:rFonts w:ascii="Arial" w:hAnsi="Arial" w:cs="Arial"/>
          <w:sz w:val="18"/>
          <w:szCs w:val="18"/>
        </w:rPr>
        <w:t>, oltre alla revoca dei benefici eventualmente percepiti</w:t>
      </w:r>
    </w:p>
    <w:p w14:paraId="737205AB" w14:textId="77777777" w:rsidR="00AC2F72" w:rsidRPr="005052C1" w:rsidRDefault="00AC2F72" w:rsidP="00AC2F72">
      <w:pPr>
        <w:jc w:val="center"/>
        <w:rPr>
          <w:rFonts w:ascii="Arial" w:hAnsi="Arial" w:cs="Arial"/>
          <w:b/>
          <w:sz w:val="28"/>
          <w:szCs w:val="28"/>
        </w:rPr>
      </w:pPr>
      <w:r w:rsidRPr="005052C1">
        <w:rPr>
          <w:rFonts w:ascii="Arial" w:hAnsi="Arial" w:cs="Arial"/>
          <w:b/>
          <w:sz w:val="24"/>
          <w:szCs w:val="24"/>
        </w:rPr>
        <w:t>DICHIARA</w:t>
      </w:r>
    </w:p>
    <w:p w14:paraId="4160338E" w14:textId="5E5228F1" w:rsidR="00AC2F72" w:rsidRPr="005052C1" w:rsidRDefault="00AC2F72" w:rsidP="00AC2F72">
      <w:pPr>
        <w:jc w:val="both"/>
        <w:rPr>
          <w:rFonts w:ascii="Arial" w:hAnsi="Arial" w:cs="Arial"/>
        </w:rPr>
      </w:pPr>
      <w:r w:rsidRPr="005052C1">
        <w:rPr>
          <w:rFonts w:ascii="Arial" w:hAnsi="Arial" w:cs="Arial"/>
        </w:rPr>
        <w:t xml:space="preserve">Che per l’iniziativa/evento denominato: </w:t>
      </w:r>
      <w:r w:rsidR="00A75B57" w:rsidRPr="005052C1">
        <w:rPr>
          <w:rFonts w:ascii="Arial" w:hAnsi="Arial" w:cs="Arial"/>
        </w:rPr>
        <w:t>__________________________________________</w:t>
      </w:r>
      <w:r w:rsidRPr="005052C1">
        <w:rPr>
          <w:rFonts w:ascii="Arial" w:hAnsi="Arial" w:cs="Arial"/>
        </w:rPr>
        <w:t xml:space="preserve">_____ </w:t>
      </w:r>
    </w:p>
    <w:p w14:paraId="41E947B9" w14:textId="77777777" w:rsidR="00AC2F72" w:rsidRPr="005052C1" w:rsidRDefault="00AC2F72" w:rsidP="00AC2F72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AC2F72" w:rsidRPr="005052C1" w14:paraId="58B74059" w14:textId="77777777" w:rsidTr="00F7508D">
        <w:tc>
          <w:tcPr>
            <w:tcW w:w="7016" w:type="dxa"/>
            <w:shd w:val="clear" w:color="auto" w:fill="D9D9D9"/>
          </w:tcPr>
          <w:p w14:paraId="2D714D90" w14:textId="77777777" w:rsidR="00AC2F72" w:rsidRPr="005052C1" w:rsidRDefault="00AC2F72" w:rsidP="00F7508D">
            <w:pPr>
              <w:rPr>
                <w:rFonts w:ascii="Arial" w:hAnsi="Arial" w:cs="Arial"/>
                <w:b/>
                <w:bCs/>
              </w:rPr>
            </w:pPr>
            <w:r w:rsidRPr="005052C1">
              <w:rPr>
                <w:rFonts w:ascii="Arial" w:hAnsi="Arial" w:cs="Arial"/>
                <w:b/>
                <w:bCs/>
              </w:rPr>
              <w:t>SPESA: descrizione analitica delle voci di spesa</w:t>
            </w:r>
          </w:p>
        </w:tc>
        <w:tc>
          <w:tcPr>
            <w:tcW w:w="2693" w:type="dxa"/>
            <w:shd w:val="clear" w:color="auto" w:fill="D9D9D9"/>
          </w:tcPr>
          <w:p w14:paraId="6EB9607B" w14:textId="15BB62A2" w:rsidR="00AC2F72" w:rsidRPr="005052C1" w:rsidRDefault="00AC2F72" w:rsidP="00AC2F72">
            <w:pPr>
              <w:jc w:val="center"/>
              <w:rPr>
                <w:rFonts w:ascii="Arial" w:hAnsi="Arial" w:cs="Arial"/>
                <w:b/>
                <w:bCs/>
              </w:rPr>
            </w:pPr>
            <w:r w:rsidRPr="005052C1">
              <w:rPr>
                <w:rFonts w:ascii="Arial" w:hAnsi="Arial" w:cs="Arial"/>
                <w:b/>
              </w:rPr>
              <w:t>IMPORTO €</w:t>
            </w:r>
          </w:p>
        </w:tc>
      </w:tr>
      <w:tr w:rsidR="00AC2F72" w:rsidRPr="005052C1" w14:paraId="5EEDC096" w14:textId="77777777" w:rsidTr="00F7508D">
        <w:tc>
          <w:tcPr>
            <w:tcW w:w="7016" w:type="dxa"/>
          </w:tcPr>
          <w:p w14:paraId="092C854E" w14:textId="77777777" w:rsidR="00AC2F72" w:rsidRPr="005052C1" w:rsidRDefault="00AC2F72" w:rsidP="00F7508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C02B531" w14:textId="77777777" w:rsidR="00AC2F72" w:rsidRPr="005052C1" w:rsidRDefault="00AC2F72" w:rsidP="00F7508D">
            <w:pPr>
              <w:jc w:val="right"/>
              <w:rPr>
                <w:rFonts w:ascii="Arial" w:hAnsi="Arial" w:cs="Arial"/>
              </w:rPr>
            </w:pPr>
          </w:p>
        </w:tc>
      </w:tr>
      <w:tr w:rsidR="00AC2F72" w:rsidRPr="005052C1" w14:paraId="286DD15B" w14:textId="77777777" w:rsidTr="00F7508D">
        <w:tc>
          <w:tcPr>
            <w:tcW w:w="7016" w:type="dxa"/>
          </w:tcPr>
          <w:p w14:paraId="620225A3" w14:textId="77777777" w:rsidR="00AC2F72" w:rsidRPr="005052C1" w:rsidRDefault="00AC2F72" w:rsidP="00F7508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76AD4AE" w14:textId="77777777" w:rsidR="00AC2F72" w:rsidRPr="005052C1" w:rsidRDefault="00AC2F72" w:rsidP="00F7508D">
            <w:pPr>
              <w:jc w:val="right"/>
              <w:rPr>
                <w:rFonts w:ascii="Arial" w:hAnsi="Arial" w:cs="Arial"/>
              </w:rPr>
            </w:pPr>
          </w:p>
        </w:tc>
      </w:tr>
      <w:tr w:rsidR="00AC2F72" w:rsidRPr="005052C1" w14:paraId="5B439315" w14:textId="77777777" w:rsidTr="00F7508D">
        <w:tc>
          <w:tcPr>
            <w:tcW w:w="7016" w:type="dxa"/>
          </w:tcPr>
          <w:p w14:paraId="1805681A" w14:textId="77777777" w:rsidR="00AC2F72" w:rsidRPr="005052C1" w:rsidRDefault="00AC2F72" w:rsidP="00F7508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2777155" w14:textId="77777777" w:rsidR="00AC2F72" w:rsidRPr="005052C1" w:rsidRDefault="00AC2F72" w:rsidP="00F7508D">
            <w:pPr>
              <w:jc w:val="right"/>
              <w:rPr>
                <w:rFonts w:ascii="Arial" w:hAnsi="Arial" w:cs="Arial"/>
              </w:rPr>
            </w:pPr>
          </w:p>
        </w:tc>
      </w:tr>
      <w:tr w:rsidR="00AC2F72" w:rsidRPr="005052C1" w14:paraId="2AE1A12E" w14:textId="77777777" w:rsidTr="00F7508D">
        <w:tc>
          <w:tcPr>
            <w:tcW w:w="7016" w:type="dxa"/>
          </w:tcPr>
          <w:p w14:paraId="4A6E783A" w14:textId="77777777" w:rsidR="00AC2F72" w:rsidRPr="005052C1" w:rsidRDefault="00AC2F72" w:rsidP="00F7508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B071C9E" w14:textId="77777777" w:rsidR="00AC2F72" w:rsidRPr="005052C1" w:rsidRDefault="00AC2F72" w:rsidP="00F7508D">
            <w:pPr>
              <w:jc w:val="right"/>
              <w:rPr>
                <w:rFonts w:ascii="Arial" w:hAnsi="Arial" w:cs="Arial"/>
              </w:rPr>
            </w:pPr>
          </w:p>
        </w:tc>
      </w:tr>
      <w:tr w:rsidR="00AC2F72" w:rsidRPr="005052C1" w14:paraId="7D0CE2EC" w14:textId="77777777" w:rsidTr="00F7508D">
        <w:tc>
          <w:tcPr>
            <w:tcW w:w="7016" w:type="dxa"/>
          </w:tcPr>
          <w:p w14:paraId="2CF13C00" w14:textId="77777777" w:rsidR="00AC2F72" w:rsidRPr="005052C1" w:rsidRDefault="00AC2F72" w:rsidP="00F7508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D97A11E" w14:textId="77777777" w:rsidR="00AC2F72" w:rsidRPr="005052C1" w:rsidRDefault="00AC2F72" w:rsidP="00F7508D">
            <w:pPr>
              <w:jc w:val="right"/>
              <w:rPr>
                <w:rFonts w:ascii="Arial" w:hAnsi="Arial" w:cs="Arial"/>
              </w:rPr>
            </w:pPr>
          </w:p>
        </w:tc>
      </w:tr>
      <w:tr w:rsidR="00AC2F72" w:rsidRPr="005052C1" w14:paraId="19ACF3CC" w14:textId="77777777" w:rsidTr="00F7508D">
        <w:tc>
          <w:tcPr>
            <w:tcW w:w="7016" w:type="dxa"/>
          </w:tcPr>
          <w:p w14:paraId="726A6E91" w14:textId="77777777" w:rsidR="00AC2F72" w:rsidRPr="005052C1" w:rsidRDefault="00AC2F72" w:rsidP="00F7508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820B42C" w14:textId="77777777" w:rsidR="00AC2F72" w:rsidRPr="005052C1" w:rsidRDefault="00AC2F72" w:rsidP="00F7508D">
            <w:pPr>
              <w:jc w:val="right"/>
              <w:rPr>
                <w:rFonts w:ascii="Arial" w:hAnsi="Arial" w:cs="Arial"/>
              </w:rPr>
            </w:pPr>
          </w:p>
        </w:tc>
      </w:tr>
      <w:tr w:rsidR="00AC2F72" w:rsidRPr="005052C1" w14:paraId="1406FBB9" w14:textId="77777777" w:rsidTr="00F7508D">
        <w:tc>
          <w:tcPr>
            <w:tcW w:w="7016" w:type="dxa"/>
          </w:tcPr>
          <w:p w14:paraId="1B119DAC" w14:textId="77777777" w:rsidR="00AC2F72" w:rsidRPr="005052C1" w:rsidRDefault="00AC2F72" w:rsidP="00F7508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DDA8AAE" w14:textId="77777777" w:rsidR="00AC2F72" w:rsidRPr="005052C1" w:rsidRDefault="00AC2F72" w:rsidP="00F7508D">
            <w:pPr>
              <w:jc w:val="right"/>
              <w:rPr>
                <w:rFonts w:ascii="Arial" w:hAnsi="Arial" w:cs="Arial"/>
              </w:rPr>
            </w:pPr>
          </w:p>
        </w:tc>
      </w:tr>
      <w:tr w:rsidR="00AC2F72" w:rsidRPr="005052C1" w14:paraId="6EE0DA9D" w14:textId="77777777" w:rsidTr="00F7508D">
        <w:tc>
          <w:tcPr>
            <w:tcW w:w="7016" w:type="dxa"/>
            <w:tcBorders>
              <w:bottom w:val="double" w:sz="4" w:space="0" w:color="auto"/>
            </w:tcBorders>
          </w:tcPr>
          <w:p w14:paraId="6AF398C2" w14:textId="77777777" w:rsidR="00AC2F72" w:rsidRPr="005052C1" w:rsidRDefault="00AC2F72" w:rsidP="00F7508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1E383F4B" w14:textId="77777777" w:rsidR="00AC2F72" w:rsidRPr="005052C1" w:rsidRDefault="00AC2F72" w:rsidP="00F7508D">
            <w:pPr>
              <w:jc w:val="right"/>
              <w:rPr>
                <w:rFonts w:ascii="Arial" w:hAnsi="Arial" w:cs="Arial"/>
              </w:rPr>
            </w:pPr>
          </w:p>
        </w:tc>
      </w:tr>
      <w:tr w:rsidR="00AC2F72" w:rsidRPr="005052C1" w14:paraId="02E7789D" w14:textId="77777777" w:rsidTr="00F7508D">
        <w:trPr>
          <w:trHeight w:val="370"/>
        </w:trPr>
        <w:tc>
          <w:tcPr>
            <w:tcW w:w="7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32FA5FB" w14:textId="77777777" w:rsidR="00AC2F72" w:rsidRPr="005052C1" w:rsidRDefault="00AC2F72" w:rsidP="00F7508D">
            <w:pPr>
              <w:jc w:val="right"/>
              <w:rPr>
                <w:rFonts w:ascii="Arial" w:hAnsi="Arial" w:cs="Arial"/>
                <w:b/>
                <w:bCs/>
              </w:rPr>
            </w:pPr>
            <w:r w:rsidRPr="005052C1">
              <w:rPr>
                <w:rFonts w:ascii="Arial" w:hAnsi="Arial" w:cs="Arial"/>
                <w:b/>
                <w:bCs/>
              </w:rPr>
              <w:t>TOTALE USCITE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FF6C39" w14:textId="21DB9E20" w:rsidR="00AC2F72" w:rsidRPr="005052C1" w:rsidRDefault="0016429D" w:rsidP="0016429D">
            <w:pPr>
              <w:rPr>
                <w:rFonts w:ascii="Arial" w:hAnsi="Arial" w:cs="Arial"/>
                <w:b/>
                <w:bCs/>
              </w:rPr>
            </w:pPr>
            <w:r w:rsidRPr="005052C1">
              <w:rPr>
                <w:rFonts w:ascii="Arial" w:hAnsi="Arial" w:cs="Arial"/>
                <w:b/>
                <w:bCs/>
              </w:rPr>
              <w:t>€</w:t>
            </w:r>
          </w:p>
        </w:tc>
      </w:tr>
      <w:tr w:rsidR="00AC2F72" w:rsidRPr="005052C1" w14:paraId="5FA1D941" w14:textId="77777777" w:rsidTr="00F7508D">
        <w:trPr>
          <w:trHeight w:val="370"/>
        </w:trPr>
        <w:tc>
          <w:tcPr>
            <w:tcW w:w="701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50AD177" w14:textId="77777777" w:rsidR="00AC2F72" w:rsidRPr="005052C1" w:rsidRDefault="00AC2F72" w:rsidP="00F7508D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B127F14" w14:textId="77777777" w:rsidR="00AC2F72" w:rsidRPr="005052C1" w:rsidRDefault="00AC2F72" w:rsidP="00F750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C2F72" w:rsidRPr="005052C1" w14:paraId="018663CE" w14:textId="77777777" w:rsidTr="00F7508D">
        <w:tc>
          <w:tcPr>
            <w:tcW w:w="7016" w:type="dxa"/>
            <w:shd w:val="clear" w:color="auto" w:fill="D9D9D9"/>
          </w:tcPr>
          <w:p w14:paraId="5F1869A2" w14:textId="77777777" w:rsidR="00AC2F72" w:rsidRPr="005052C1" w:rsidRDefault="00AC2F72" w:rsidP="00F7508D">
            <w:pPr>
              <w:rPr>
                <w:rFonts w:ascii="Arial" w:hAnsi="Arial" w:cs="Arial"/>
                <w:b/>
                <w:bCs/>
              </w:rPr>
            </w:pPr>
            <w:r w:rsidRPr="005052C1">
              <w:rPr>
                <w:rFonts w:ascii="Arial" w:hAnsi="Arial" w:cs="Arial"/>
                <w:b/>
                <w:bCs/>
              </w:rPr>
              <w:t>ENTRATA: descrizione analitica delle voci di entrata</w:t>
            </w:r>
          </w:p>
        </w:tc>
        <w:tc>
          <w:tcPr>
            <w:tcW w:w="2693" w:type="dxa"/>
            <w:shd w:val="clear" w:color="auto" w:fill="D9D9D9"/>
          </w:tcPr>
          <w:p w14:paraId="469948B0" w14:textId="1230E999" w:rsidR="00AC2F72" w:rsidRPr="005052C1" w:rsidRDefault="00AC2F72" w:rsidP="00AC2F72">
            <w:pPr>
              <w:jc w:val="center"/>
              <w:rPr>
                <w:rFonts w:ascii="Arial" w:hAnsi="Arial" w:cs="Arial"/>
                <w:b/>
                <w:bCs/>
              </w:rPr>
            </w:pPr>
            <w:r w:rsidRPr="005052C1">
              <w:rPr>
                <w:rFonts w:ascii="Arial" w:hAnsi="Arial" w:cs="Arial"/>
                <w:b/>
              </w:rPr>
              <w:t>IMPORTO €</w:t>
            </w:r>
          </w:p>
        </w:tc>
      </w:tr>
      <w:tr w:rsidR="00AC2F72" w:rsidRPr="005052C1" w14:paraId="1E421D77" w14:textId="77777777" w:rsidTr="00F7508D">
        <w:tc>
          <w:tcPr>
            <w:tcW w:w="7016" w:type="dxa"/>
            <w:tcBorders>
              <w:top w:val="double" w:sz="4" w:space="0" w:color="auto"/>
            </w:tcBorders>
          </w:tcPr>
          <w:p w14:paraId="1BAF7D7A" w14:textId="77777777" w:rsidR="00AC2F72" w:rsidRPr="005052C1" w:rsidRDefault="00AC2F72" w:rsidP="00F7508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366D682B" w14:textId="77777777" w:rsidR="00AC2F72" w:rsidRPr="005052C1" w:rsidRDefault="00AC2F72" w:rsidP="00F7508D">
            <w:pPr>
              <w:rPr>
                <w:rFonts w:ascii="Arial" w:hAnsi="Arial" w:cs="Arial"/>
              </w:rPr>
            </w:pPr>
          </w:p>
        </w:tc>
      </w:tr>
      <w:tr w:rsidR="00AC2F72" w:rsidRPr="005052C1" w14:paraId="4E5CD4EB" w14:textId="77777777" w:rsidTr="00F7508D">
        <w:tc>
          <w:tcPr>
            <w:tcW w:w="7016" w:type="dxa"/>
          </w:tcPr>
          <w:p w14:paraId="6971264F" w14:textId="77777777" w:rsidR="00AC2F72" w:rsidRPr="005052C1" w:rsidRDefault="00AC2F72" w:rsidP="00F7508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4D79ADD" w14:textId="77777777" w:rsidR="00AC2F72" w:rsidRPr="005052C1" w:rsidRDefault="00AC2F72" w:rsidP="00F7508D">
            <w:pPr>
              <w:rPr>
                <w:rFonts w:ascii="Arial" w:hAnsi="Arial" w:cs="Arial"/>
              </w:rPr>
            </w:pPr>
          </w:p>
        </w:tc>
      </w:tr>
      <w:tr w:rsidR="00AC2F72" w:rsidRPr="005052C1" w14:paraId="47EA24D8" w14:textId="77777777" w:rsidTr="00F7508D">
        <w:tc>
          <w:tcPr>
            <w:tcW w:w="7016" w:type="dxa"/>
          </w:tcPr>
          <w:p w14:paraId="5A6123E5" w14:textId="77777777" w:rsidR="00AC2F72" w:rsidRPr="005052C1" w:rsidRDefault="00AC2F72" w:rsidP="00F7508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BAAF0F1" w14:textId="77777777" w:rsidR="00AC2F72" w:rsidRPr="005052C1" w:rsidRDefault="00AC2F72" w:rsidP="00F7508D">
            <w:pPr>
              <w:rPr>
                <w:rFonts w:ascii="Arial" w:hAnsi="Arial" w:cs="Arial"/>
              </w:rPr>
            </w:pPr>
          </w:p>
        </w:tc>
      </w:tr>
      <w:tr w:rsidR="00AC2F72" w:rsidRPr="005052C1" w14:paraId="63CF79BB" w14:textId="77777777" w:rsidTr="00F7508D">
        <w:trPr>
          <w:trHeight w:val="370"/>
        </w:trPr>
        <w:tc>
          <w:tcPr>
            <w:tcW w:w="7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C943D65" w14:textId="77777777" w:rsidR="00AC2F72" w:rsidRPr="005052C1" w:rsidRDefault="00AC2F72" w:rsidP="00F7508D">
            <w:pPr>
              <w:jc w:val="right"/>
              <w:rPr>
                <w:rFonts w:ascii="Arial" w:hAnsi="Arial" w:cs="Arial"/>
                <w:b/>
                <w:bCs/>
              </w:rPr>
            </w:pPr>
            <w:r w:rsidRPr="005052C1">
              <w:rPr>
                <w:rFonts w:ascii="Arial" w:hAnsi="Arial" w:cs="Arial"/>
                <w:b/>
                <w:bCs/>
              </w:rPr>
              <w:t>TOTALE ENTRATE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043E1B" w14:textId="31A15BC0" w:rsidR="00AC2F72" w:rsidRPr="005052C1" w:rsidRDefault="0016429D" w:rsidP="0016429D">
            <w:pPr>
              <w:rPr>
                <w:rFonts w:ascii="Arial" w:hAnsi="Arial" w:cs="Arial"/>
                <w:b/>
                <w:bCs/>
              </w:rPr>
            </w:pPr>
            <w:r w:rsidRPr="005052C1">
              <w:rPr>
                <w:rFonts w:ascii="Arial" w:hAnsi="Arial" w:cs="Arial"/>
                <w:b/>
                <w:bCs/>
              </w:rPr>
              <w:t>€</w:t>
            </w:r>
          </w:p>
        </w:tc>
      </w:tr>
      <w:tr w:rsidR="00AC2F72" w:rsidRPr="005052C1" w14:paraId="4330EBF6" w14:textId="77777777" w:rsidTr="00F7508D">
        <w:trPr>
          <w:trHeight w:val="370"/>
        </w:trPr>
        <w:tc>
          <w:tcPr>
            <w:tcW w:w="701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97DF8AA" w14:textId="77777777" w:rsidR="00AC2F72" w:rsidRPr="005052C1" w:rsidRDefault="00AC2F72" w:rsidP="00F750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0B963A7" w14:textId="77777777" w:rsidR="00AC2F72" w:rsidRPr="005052C1" w:rsidRDefault="00AC2F72" w:rsidP="00F750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C2F72" w:rsidRPr="005052C1" w14:paraId="0B06887F" w14:textId="77777777" w:rsidTr="00F7508D">
        <w:trPr>
          <w:trHeight w:val="370"/>
        </w:trPr>
        <w:tc>
          <w:tcPr>
            <w:tcW w:w="7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D92498" w14:textId="77777777" w:rsidR="00AC2F72" w:rsidRPr="005052C1" w:rsidRDefault="00AC2F72" w:rsidP="00F7508D">
            <w:pPr>
              <w:jc w:val="right"/>
              <w:rPr>
                <w:rFonts w:ascii="Arial" w:hAnsi="Arial" w:cs="Arial"/>
                <w:b/>
                <w:bCs/>
              </w:rPr>
            </w:pPr>
            <w:r w:rsidRPr="005052C1">
              <w:rPr>
                <w:rFonts w:ascii="Arial" w:hAnsi="Arial" w:cs="Arial"/>
                <w:b/>
                <w:bCs/>
              </w:rPr>
              <w:t>DISAVANZO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5DA819" w14:textId="1649A214" w:rsidR="00AC2F72" w:rsidRPr="005052C1" w:rsidRDefault="0016429D" w:rsidP="0016429D">
            <w:pPr>
              <w:rPr>
                <w:rFonts w:ascii="Arial" w:hAnsi="Arial" w:cs="Arial"/>
                <w:b/>
                <w:bCs/>
              </w:rPr>
            </w:pPr>
            <w:r w:rsidRPr="005052C1">
              <w:rPr>
                <w:rFonts w:ascii="Arial" w:hAnsi="Arial" w:cs="Arial"/>
                <w:b/>
                <w:bCs/>
              </w:rPr>
              <w:t>€</w:t>
            </w:r>
          </w:p>
        </w:tc>
      </w:tr>
    </w:tbl>
    <w:p w14:paraId="31A1A7F1" w14:textId="77777777" w:rsidR="00016A4B" w:rsidRPr="005052C1" w:rsidRDefault="00016A4B" w:rsidP="00016A4B">
      <w:pPr>
        <w:rPr>
          <w:rFonts w:ascii="Arial" w:hAnsi="Arial" w:cs="Arial"/>
        </w:rPr>
      </w:pPr>
    </w:p>
    <w:p w14:paraId="0D6F9D2E" w14:textId="0C6202A8" w:rsidR="005052C1" w:rsidRPr="00702179" w:rsidRDefault="005052C1" w:rsidP="005052C1">
      <w:pPr>
        <w:pStyle w:val="Corpotesto"/>
        <w:spacing w:after="0"/>
        <w:jc w:val="center"/>
        <w:rPr>
          <w:rFonts w:ascii="Arial" w:hAnsi="Arial" w:cs="Arial"/>
          <w:b/>
          <w:bCs/>
        </w:rPr>
      </w:pPr>
      <w:r w:rsidRPr="00702179">
        <w:rPr>
          <w:rFonts w:ascii="Arial" w:hAnsi="Arial" w:cs="Arial"/>
          <w:b/>
          <w:bCs/>
        </w:rPr>
        <w:lastRenderedPageBreak/>
        <w:t>DICHIARA INOLTRE CHE L‘ENTE/FONDAZIONE/ASSOCIAZIONE/IMPRESA</w:t>
      </w:r>
    </w:p>
    <w:p w14:paraId="0DED961A" w14:textId="77777777" w:rsidR="005052C1" w:rsidRPr="005052C1" w:rsidRDefault="005052C1" w:rsidP="005052C1">
      <w:pPr>
        <w:pStyle w:val="Corpotesto"/>
        <w:spacing w:after="0"/>
        <w:jc w:val="center"/>
        <w:rPr>
          <w:rFonts w:ascii="Arial" w:hAnsi="Arial" w:cs="Arial"/>
          <w:sz w:val="22"/>
          <w:szCs w:val="22"/>
        </w:rPr>
      </w:pPr>
      <w:r w:rsidRPr="005052C1">
        <w:rPr>
          <w:rFonts w:ascii="Arial" w:hAnsi="Arial" w:cs="Arial"/>
          <w:sz w:val="22"/>
          <w:szCs w:val="22"/>
        </w:rPr>
        <w:t>(</w:t>
      </w:r>
      <w:r w:rsidRPr="005052C1">
        <w:rPr>
          <w:rFonts w:ascii="Arial" w:hAnsi="Arial" w:cs="Arial"/>
          <w:i/>
          <w:iCs/>
          <w:sz w:val="22"/>
          <w:szCs w:val="22"/>
        </w:rPr>
        <w:t>barrare le caselle che interessano</w:t>
      </w:r>
      <w:r w:rsidRPr="005052C1">
        <w:rPr>
          <w:rFonts w:ascii="Arial" w:hAnsi="Arial" w:cs="Arial"/>
          <w:sz w:val="22"/>
          <w:szCs w:val="22"/>
        </w:rPr>
        <w:t>)</w:t>
      </w:r>
    </w:p>
    <w:p w14:paraId="6EA4133F" w14:textId="77777777" w:rsidR="005052C1" w:rsidRPr="005052C1" w:rsidRDefault="005052C1" w:rsidP="005052C1">
      <w:pPr>
        <w:pStyle w:val="Corpotesto"/>
        <w:spacing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90"/>
      </w:tblGrid>
      <w:tr w:rsidR="005052C1" w:rsidRPr="005052C1" w14:paraId="16812A2F" w14:textId="77777777" w:rsidTr="00F7508D">
        <w:tc>
          <w:tcPr>
            <w:tcW w:w="9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0839A" w14:textId="7B1A0994" w:rsidR="005052C1" w:rsidRPr="005052C1" w:rsidRDefault="005052C1" w:rsidP="00F7508D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702179">
              <w:rPr>
                <w:rFonts w:ascii="Arial" w:hAnsi="Arial" w:cs="Arial"/>
                <w:sz w:val="40"/>
                <w:szCs w:val="40"/>
              </w:rPr>
              <w:t>□</w:t>
            </w:r>
            <w:r w:rsidRPr="005052C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02179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5052C1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702179">
              <w:rPr>
                <w:rFonts w:ascii="Arial" w:hAnsi="Arial" w:cs="Arial"/>
                <w:b/>
                <w:sz w:val="22"/>
                <w:szCs w:val="22"/>
              </w:rPr>
              <w:t>’</w:t>
            </w:r>
            <w:proofErr w:type="gramEnd"/>
            <w:r w:rsidRPr="005052C1">
              <w:rPr>
                <w:rFonts w:ascii="Arial" w:hAnsi="Arial" w:cs="Arial"/>
                <w:b/>
                <w:sz w:val="22"/>
                <w:szCs w:val="22"/>
              </w:rPr>
              <w:t xml:space="preserve"> SOGGETTO ALLA RITENUTA IRPEF/IRES DEL 4% </w:t>
            </w:r>
            <w:r w:rsidRPr="005052C1">
              <w:rPr>
                <w:rFonts w:ascii="Arial" w:hAnsi="Arial" w:cs="Arial"/>
                <w:sz w:val="22"/>
                <w:szCs w:val="22"/>
              </w:rPr>
              <w:t>(</w:t>
            </w:r>
            <w:r w:rsidRPr="005052C1">
              <w:rPr>
                <w:rFonts w:ascii="Arial" w:hAnsi="Arial" w:cs="Arial"/>
                <w:b/>
                <w:bCs/>
                <w:sz w:val="22"/>
                <w:szCs w:val="22"/>
              </w:rPr>
              <w:t>EX</w:t>
            </w:r>
            <w:r w:rsidRPr="005052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52C1">
              <w:rPr>
                <w:rFonts w:ascii="Arial" w:hAnsi="Arial" w:cs="Arial"/>
                <w:b/>
                <w:color w:val="000000"/>
                <w:sz w:val="22"/>
                <w:szCs w:val="22"/>
              </w:rPr>
              <w:t>ART</w:t>
            </w:r>
            <w:r w:rsidRPr="005052C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5052C1">
              <w:rPr>
                <w:rFonts w:ascii="Arial" w:hAnsi="Arial" w:cs="Arial"/>
                <w:b/>
                <w:color w:val="000000"/>
                <w:sz w:val="22"/>
                <w:szCs w:val="22"/>
              </w:rPr>
              <w:t>28</w:t>
            </w:r>
            <w:r w:rsidRPr="005052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52C1">
              <w:rPr>
                <w:rFonts w:ascii="Arial" w:hAnsi="Arial" w:cs="Arial"/>
                <w:b/>
                <w:color w:val="000000"/>
                <w:sz w:val="22"/>
                <w:szCs w:val="22"/>
              </w:rPr>
              <w:t>DPR</w:t>
            </w:r>
            <w:r w:rsidRPr="005052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52C1">
              <w:rPr>
                <w:rFonts w:ascii="Arial" w:hAnsi="Arial" w:cs="Arial"/>
                <w:b/>
                <w:color w:val="000000"/>
                <w:sz w:val="22"/>
                <w:szCs w:val="22"/>
              </w:rPr>
              <w:t>600/73</w:t>
            </w:r>
            <w:r w:rsidRPr="005052C1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4359426" w14:textId="77777777" w:rsidR="005052C1" w:rsidRPr="005052C1" w:rsidRDefault="005052C1" w:rsidP="00F7508D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5052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43BFF46" w14:textId="77777777" w:rsidR="005052C1" w:rsidRPr="005052C1" w:rsidRDefault="005052C1" w:rsidP="005052C1">
      <w:pPr>
        <w:pStyle w:val="Corpotesto"/>
        <w:spacing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90"/>
      </w:tblGrid>
      <w:tr w:rsidR="005052C1" w:rsidRPr="005052C1" w14:paraId="0EE38330" w14:textId="77777777" w:rsidTr="00F7508D">
        <w:tc>
          <w:tcPr>
            <w:tcW w:w="9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F0C84" w14:textId="3E475555" w:rsidR="005052C1" w:rsidRPr="005052C1" w:rsidRDefault="005052C1" w:rsidP="00702179">
            <w:pPr>
              <w:pStyle w:val="Corpotesto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052C1">
              <w:rPr>
                <w:rFonts w:ascii="Arial" w:hAnsi="Arial" w:cs="Arial"/>
                <w:b/>
                <w:sz w:val="22"/>
                <w:szCs w:val="22"/>
              </w:rPr>
              <w:t xml:space="preserve">NON </w:t>
            </w:r>
            <w:proofErr w:type="gramStart"/>
            <w:r w:rsidRPr="005052C1">
              <w:rPr>
                <w:rFonts w:ascii="Arial" w:hAnsi="Arial" w:cs="Arial"/>
                <w:b/>
                <w:sz w:val="22"/>
                <w:szCs w:val="22"/>
              </w:rPr>
              <w:t>E'</w:t>
            </w:r>
            <w:proofErr w:type="gramEnd"/>
            <w:r w:rsidRPr="005052C1">
              <w:rPr>
                <w:rFonts w:ascii="Arial" w:hAnsi="Arial" w:cs="Arial"/>
                <w:b/>
                <w:sz w:val="22"/>
                <w:szCs w:val="22"/>
              </w:rPr>
              <w:t xml:space="preserve"> SOGGETTO A</w:t>
            </w:r>
            <w:r w:rsidR="00702179">
              <w:rPr>
                <w:rFonts w:ascii="Arial" w:hAnsi="Arial" w:cs="Arial"/>
                <w:b/>
                <w:sz w:val="22"/>
                <w:szCs w:val="22"/>
              </w:rPr>
              <w:t>LLA</w:t>
            </w:r>
            <w:r w:rsidRPr="005052C1">
              <w:rPr>
                <w:rFonts w:ascii="Arial" w:hAnsi="Arial" w:cs="Arial"/>
                <w:b/>
                <w:sz w:val="22"/>
                <w:szCs w:val="22"/>
              </w:rPr>
              <w:t xml:space="preserve"> RITENUTA IRPEF/IRES DEL 4% </w:t>
            </w:r>
            <w:r w:rsidRPr="005052C1">
              <w:rPr>
                <w:rFonts w:ascii="Arial" w:hAnsi="Arial" w:cs="Arial"/>
                <w:sz w:val="22"/>
                <w:szCs w:val="22"/>
              </w:rPr>
              <w:t>(</w:t>
            </w:r>
            <w:r w:rsidRPr="005052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 </w:t>
            </w:r>
            <w:r w:rsidRPr="005052C1">
              <w:rPr>
                <w:rFonts w:ascii="Arial" w:hAnsi="Arial" w:cs="Arial"/>
                <w:b/>
                <w:color w:val="000000"/>
                <w:sz w:val="22"/>
                <w:szCs w:val="22"/>
              </w:rPr>
              <w:t>ART</w:t>
            </w:r>
            <w:r w:rsidRPr="005052C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5052C1">
              <w:rPr>
                <w:rFonts w:ascii="Arial" w:hAnsi="Arial" w:cs="Arial"/>
                <w:b/>
                <w:color w:val="000000"/>
                <w:sz w:val="22"/>
                <w:szCs w:val="22"/>
              </w:rPr>
              <w:t>28</w:t>
            </w:r>
            <w:r w:rsidRPr="005052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52C1">
              <w:rPr>
                <w:rFonts w:ascii="Arial" w:hAnsi="Arial" w:cs="Arial"/>
                <w:b/>
                <w:color w:val="000000"/>
                <w:sz w:val="22"/>
                <w:szCs w:val="22"/>
              </w:rPr>
              <w:t>DPR</w:t>
            </w:r>
            <w:r w:rsidRPr="005052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52C1">
              <w:rPr>
                <w:rFonts w:ascii="Arial" w:hAnsi="Arial" w:cs="Arial"/>
                <w:b/>
                <w:color w:val="000000"/>
                <w:sz w:val="22"/>
                <w:szCs w:val="22"/>
              </w:rPr>
              <w:t>600/73</w:t>
            </w:r>
            <w:r w:rsidRPr="005052C1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052C1">
              <w:rPr>
                <w:rFonts w:ascii="Arial" w:hAnsi="Arial" w:cs="Arial"/>
                <w:b/>
                <w:sz w:val="22"/>
                <w:szCs w:val="22"/>
              </w:rPr>
              <w:t>IN QUANTO</w:t>
            </w:r>
            <w:r w:rsidRPr="005052C1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53EFF2C7" w14:textId="77777777" w:rsidR="005052C1" w:rsidRPr="005052C1" w:rsidRDefault="005052C1" w:rsidP="005052C1">
            <w:pPr>
              <w:pStyle w:val="Corpotesto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052C1">
              <w:rPr>
                <w:rFonts w:ascii="Arial" w:hAnsi="Arial" w:cs="Arial"/>
                <w:sz w:val="22"/>
                <w:szCs w:val="22"/>
              </w:rPr>
              <w:t xml:space="preserve"> ente non commerciale e contributo percepito per l‘esercizio di attività diverse da quelle di cui all</w:t>
            </w:r>
            <w:r w:rsidRPr="005052C1">
              <w:rPr>
                <w:rFonts w:ascii="Arial" w:hAnsi="Arial" w:cs="Arial"/>
                <w:b/>
                <w:bCs/>
                <w:sz w:val="22"/>
                <w:szCs w:val="22"/>
              </w:rPr>
              <w:t>'</w:t>
            </w:r>
            <w:r w:rsidRPr="005052C1">
              <w:rPr>
                <w:rFonts w:ascii="Arial" w:hAnsi="Arial" w:cs="Arial"/>
                <w:color w:val="000000"/>
                <w:sz w:val="22"/>
                <w:szCs w:val="22"/>
              </w:rPr>
              <w:t xml:space="preserve">art. 51 </w:t>
            </w:r>
            <w:proofErr w:type="gramStart"/>
            <w:r w:rsidRPr="005052C1">
              <w:rPr>
                <w:rFonts w:ascii="Arial" w:hAnsi="Arial" w:cs="Arial"/>
                <w:color w:val="000000"/>
                <w:sz w:val="22"/>
                <w:szCs w:val="22"/>
              </w:rPr>
              <w:t>D.P.R..</w:t>
            </w:r>
            <w:proofErr w:type="gramEnd"/>
            <w:r w:rsidRPr="005052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052C1">
              <w:rPr>
                <w:rFonts w:ascii="Arial" w:hAnsi="Arial" w:cs="Arial"/>
                <w:sz w:val="22"/>
                <w:szCs w:val="22"/>
              </w:rPr>
              <w:t xml:space="preserve">917/86 (Testo Unico delle imposte sui redditi) </w:t>
            </w:r>
          </w:p>
          <w:p w14:paraId="3741996E" w14:textId="77777777" w:rsidR="005052C1" w:rsidRPr="005052C1" w:rsidRDefault="005052C1" w:rsidP="005052C1">
            <w:pPr>
              <w:pStyle w:val="Corpotesto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052C1">
              <w:rPr>
                <w:rFonts w:ascii="Arial" w:hAnsi="Arial" w:cs="Arial"/>
                <w:sz w:val="22"/>
                <w:szCs w:val="22"/>
              </w:rPr>
              <w:t xml:space="preserve"> O.N.L.U.S. in base dell</w:t>
            </w:r>
            <w:r w:rsidRPr="005052C1">
              <w:rPr>
                <w:rFonts w:ascii="Arial" w:hAnsi="Arial" w:cs="Arial"/>
                <w:b/>
                <w:bCs/>
                <w:sz w:val="22"/>
                <w:szCs w:val="22"/>
              </w:rPr>
              <w:t>'</w:t>
            </w:r>
            <w:r w:rsidRPr="005052C1">
              <w:rPr>
                <w:rFonts w:ascii="Arial" w:hAnsi="Arial" w:cs="Arial"/>
                <w:color w:val="000000"/>
                <w:sz w:val="22"/>
                <w:szCs w:val="22"/>
              </w:rPr>
              <w:t>art.</w:t>
            </w:r>
            <w:r w:rsidRPr="005052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052C1">
              <w:rPr>
                <w:rFonts w:ascii="Arial" w:hAnsi="Arial" w:cs="Arial"/>
                <w:sz w:val="22"/>
                <w:szCs w:val="22"/>
              </w:rPr>
              <w:t>16</w:t>
            </w:r>
            <w:r w:rsidRPr="005052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052C1">
              <w:rPr>
                <w:rFonts w:ascii="Arial" w:hAnsi="Arial" w:cs="Arial"/>
                <w:sz w:val="22"/>
                <w:szCs w:val="22"/>
              </w:rPr>
              <w:t xml:space="preserve">del D.lgs. 460/97 </w:t>
            </w:r>
          </w:p>
          <w:p w14:paraId="45A2BAC2" w14:textId="525E512A" w:rsidR="005052C1" w:rsidRPr="005052C1" w:rsidRDefault="005052C1" w:rsidP="00702179">
            <w:pPr>
              <w:pStyle w:val="Contenutotabella"/>
              <w:rPr>
                <w:rFonts w:ascii="Arial" w:hAnsi="Arial" w:cs="Arial"/>
                <w:sz w:val="22"/>
                <w:szCs w:val="22"/>
              </w:rPr>
            </w:pPr>
            <w:r w:rsidRPr="005052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92C92B1" w14:textId="77777777" w:rsidR="005052C1" w:rsidRPr="005052C1" w:rsidRDefault="005052C1" w:rsidP="005052C1">
      <w:pPr>
        <w:pStyle w:val="Corpotesto"/>
        <w:spacing w:after="0"/>
        <w:rPr>
          <w:rFonts w:ascii="Arial" w:hAnsi="Arial" w:cs="Arial"/>
          <w:sz w:val="22"/>
          <w:szCs w:val="22"/>
        </w:rPr>
      </w:pPr>
    </w:p>
    <w:p w14:paraId="12E78DE4" w14:textId="54DF8D0B" w:rsidR="004E229B" w:rsidRPr="004E229B" w:rsidRDefault="004E229B" w:rsidP="005052C1">
      <w:pPr>
        <w:pStyle w:val="Corpotesto"/>
        <w:spacing w:after="0"/>
        <w:rPr>
          <w:rFonts w:ascii="Arial" w:eastAsia="Times New Roman" w:hAnsi="Arial" w:cs="Arial"/>
          <w:kern w:val="0"/>
          <w:sz w:val="22"/>
          <w:szCs w:val="22"/>
          <w:lang w:eastAsia="it-IT"/>
        </w:rPr>
      </w:pPr>
      <w:r w:rsidRPr="004E229B">
        <w:rPr>
          <w:rFonts w:ascii="Arial" w:eastAsia="Times New Roman" w:hAnsi="Arial" w:cs="Arial"/>
          <w:kern w:val="0"/>
          <w:sz w:val="22"/>
          <w:szCs w:val="22"/>
          <w:lang w:eastAsia="it-IT"/>
        </w:rPr>
        <w:t>Che i dati bancari per il versamento del contributo oggetto di domanda sono i seguenti:</w:t>
      </w:r>
    </w:p>
    <w:p w14:paraId="6DDD1E4C" w14:textId="77777777" w:rsidR="004E229B" w:rsidRDefault="004E229B" w:rsidP="005052C1">
      <w:pPr>
        <w:pStyle w:val="Corpotesto"/>
        <w:spacing w:after="0"/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</w:rPr>
      </w:pPr>
    </w:p>
    <w:p w14:paraId="67CD3F52" w14:textId="77777777" w:rsidR="004E229B" w:rsidRDefault="005052C1" w:rsidP="005052C1">
      <w:pPr>
        <w:pStyle w:val="Corpotesto"/>
        <w:spacing w:after="0"/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</w:rPr>
      </w:pPr>
      <w:r w:rsidRPr="005052C1"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</w:rPr>
        <w:t xml:space="preserve">IBAN  </w:t>
      </w:r>
    </w:p>
    <w:p w14:paraId="383EB35C" w14:textId="77777777" w:rsidR="004E229B" w:rsidRDefault="004E229B" w:rsidP="005052C1">
      <w:pPr>
        <w:pStyle w:val="Corpotesto"/>
        <w:spacing w:after="0"/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</w:rPr>
      </w:pPr>
    </w:p>
    <w:tbl>
      <w:tblPr>
        <w:tblpPr w:leftFromText="141" w:rightFromText="141" w:vertAnchor="text" w:horzAnchor="margin" w:tblpY="106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4E229B" w:rsidRPr="004E229B" w14:paraId="7E3137AA" w14:textId="77777777" w:rsidTr="004E229B">
        <w:trPr>
          <w:trHeight w:val="583"/>
        </w:trPr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9CE208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980627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30D751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C10D67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2BED22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34D41F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BA6788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227DB6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3D7687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F8D07E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633523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FA3E81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3CBCF2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2960D6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74D22D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AFD96C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34CC3F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8C2F5A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017ED0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6AD9CA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31E743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81B6C1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4CD38D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5C6CA4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C08DB1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08AF65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3D8558" w14:textId="77777777" w:rsidR="004E229B" w:rsidRPr="004E229B" w:rsidRDefault="004E229B" w:rsidP="004E229B">
            <w:pPr>
              <w:pStyle w:val="Corpotesto"/>
              <w:rPr>
                <w:rFonts w:ascii="Arial" w:eastAsia="Times New Roman" w:hAnsi="Arial" w:cs="Arial"/>
                <w:kern w:val="0"/>
                <w:lang w:eastAsia="it-IT"/>
              </w:rPr>
            </w:pPr>
          </w:p>
        </w:tc>
      </w:tr>
    </w:tbl>
    <w:p w14:paraId="64A028D1" w14:textId="77777777" w:rsidR="004E229B" w:rsidRDefault="004E229B" w:rsidP="005052C1">
      <w:pPr>
        <w:pStyle w:val="Corpotesto"/>
        <w:spacing w:after="0"/>
        <w:rPr>
          <w:rFonts w:ascii="Arial" w:eastAsia="Times New Roman" w:hAnsi="Arial" w:cs="Arial"/>
          <w:b/>
          <w:bCs/>
          <w:kern w:val="0"/>
          <w:sz w:val="22"/>
          <w:szCs w:val="22"/>
          <w:lang w:eastAsia="it-IT"/>
        </w:rPr>
      </w:pPr>
    </w:p>
    <w:p w14:paraId="01D4A67E" w14:textId="77777777" w:rsidR="005052C1" w:rsidRPr="005052C1" w:rsidRDefault="005052C1" w:rsidP="004E229B">
      <w:pPr>
        <w:rPr>
          <w:rFonts w:ascii="Arial" w:hAnsi="Arial" w:cs="Arial"/>
          <w:b/>
          <w:sz w:val="28"/>
          <w:szCs w:val="28"/>
        </w:rPr>
      </w:pPr>
    </w:p>
    <w:p w14:paraId="148623AB" w14:textId="5BDB2984" w:rsidR="00A75B57" w:rsidRPr="005052C1" w:rsidRDefault="00A75B57" w:rsidP="00A75B57">
      <w:pPr>
        <w:jc w:val="center"/>
        <w:rPr>
          <w:rFonts w:ascii="Arial" w:hAnsi="Arial" w:cs="Arial"/>
          <w:b/>
          <w:sz w:val="28"/>
          <w:szCs w:val="28"/>
        </w:rPr>
      </w:pPr>
      <w:r w:rsidRPr="005052C1">
        <w:rPr>
          <w:rFonts w:ascii="Arial" w:hAnsi="Arial" w:cs="Arial"/>
          <w:b/>
          <w:sz w:val="28"/>
          <w:szCs w:val="28"/>
        </w:rPr>
        <w:t>ALLEGA</w:t>
      </w:r>
    </w:p>
    <w:p w14:paraId="69B5AAD2" w14:textId="77777777" w:rsidR="00A75B57" w:rsidRPr="005052C1" w:rsidRDefault="00A75B57" w:rsidP="00A75B57">
      <w:pPr>
        <w:jc w:val="both"/>
        <w:rPr>
          <w:rFonts w:ascii="Arial" w:hAnsi="Arial" w:cs="Arial"/>
        </w:rPr>
      </w:pPr>
      <w:r w:rsidRPr="005052C1">
        <w:rPr>
          <w:rFonts w:ascii="Arial" w:hAnsi="Arial" w:cs="Arial"/>
        </w:rPr>
        <w:t xml:space="preserve"> inoltre, la seguente documentazione:</w:t>
      </w:r>
    </w:p>
    <w:p w14:paraId="72D3F4FF" w14:textId="3CE5E265" w:rsidR="0016429D" w:rsidRPr="005052C1" w:rsidRDefault="0016429D" w:rsidP="0016429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052C1">
        <w:rPr>
          <w:rFonts w:ascii="Arial" w:hAnsi="Arial" w:cs="Arial"/>
          <w:b/>
          <w:bCs/>
          <w:sz w:val="22"/>
          <w:szCs w:val="22"/>
        </w:rPr>
        <w:t xml:space="preserve">Copia di tutta la documentazione giustificativa delle spese e delle entrate </w:t>
      </w:r>
      <w:r w:rsidRPr="005052C1">
        <w:rPr>
          <w:rFonts w:ascii="Arial" w:hAnsi="Arial" w:cs="Arial"/>
          <w:sz w:val="22"/>
          <w:szCs w:val="22"/>
        </w:rPr>
        <w:t xml:space="preserve">sopra dichiarate, e dichiara ai sensi del D.P.R. 445/2000 e </w:t>
      </w:r>
      <w:proofErr w:type="spellStart"/>
      <w:r w:rsidRPr="005052C1">
        <w:rPr>
          <w:rFonts w:ascii="Arial" w:hAnsi="Arial" w:cs="Arial"/>
          <w:sz w:val="22"/>
          <w:szCs w:val="22"/>
        </w:rPr>
        <w:t>s.m.i.</w:t>
      </w:r>
      <w:proofErr w:type="spellEnd"/>
      <w:r w:rsidRPr="005052C1">
        <w:rPr>
          <w:rFonts w:ascii="Arial" w:hAnsi="Arial" w:cs="Arial"/>
          <w:sz w:val="22"/>
          <w:szCs w:val="22"/>
        </w:rPr>
        <w:t xml:space="preserve"> che la documentazione prodotta è completa, veritiera e conforme all’originale</w:t>
      </w:r>
    </w:p>
    <w:p w14:paraId="07DFC996" w14:textId="6188D551" w:rsidR="00A75B57" w:rsidRPr="005052C1" w:rsidRDefault="00A75B57" w:rsidP="00566DB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052C1">
        <w:rPr>
          <w:rFonts w:ascii="Arial" w:hAnsi="Arial" w:cs="Arial"/>
          <w:b/>
          <w:bCs/>
          <w:sz w:val="22"/>
          <w:szCs w:val="22"/>
        </w:rPr>
        <w:t>relazione illustrativa</w:t>
      </w:r>
      <w:r w:rsidRPr="005052C1">
        <w:rPr>
          <w:rFonts w:ascii="Arial" w:hAnsi="Arial" w:cs="Arial"/>
          <w:sz w:val="22"/>
          <w:szCs w:val="22"/>
        </w:rPr>
        <w:t xml:space="preserve"> </w:t>
      </w:r>
      <w:r w:rsidR="0016429D" w:rsidRPr="005052C1">
        <w:rPr>
          <w:rFonts w:ascii="Arial" w:hAnsi="Arial" w:cs="Arial"/>
          <w:sz w:val="22"/>
          <w:szCs w:val="22"/>
        </w:rPr>
        <w:t>dell</w:t>
      </w:r>
      <w:r w:rsidRPr="005052C1">
        <w:rPr>
          <w:rFonts w:ascii="Arial" w:hAnsi="Arial" w:cs="Arial"/>
          <w:sz w:val="22"/>
          <w:szCs w:val="22"/>
        </w:rPr>
        <w:t>’attività o</w:t>
      </w:r>
      <w:r w:rsidR="0016429D" w:rsidRPr="005052C1">
        <w:rPr>
          <w:rFonts w:ascii="Arial" w:hAnsi="Arial" w:cs="Arial"/>
          <w:sz w:val="22"/>
          <w:szCs w:val="22"/>
        </w:rPr>
        <w:t xml:space="preserve"> </w:t>
      </w:r>
      <w:r w:rsidRPr="005052C1">
        <w:rPr>
          <w:rFonts w:ascii="Arial" w:hAnsi="Arial" w:cs="Arial"/>
          <w:sz w:val="22"/>
          <w:szCs w:val="22"/>
        </w:rPr>
        <w:t xml:space="preserve">iniziativa </w:t>
      </w:r>
      <w:r w:rsidR="0016429D" w:rsidRPr="005052C1">
        <w:rPr>
          <w:rFonts w:ascii="Arial" w:hAnsi="Arial" w:cs="Arial"/>
          <w:sz w:val="22"/>
          <w:szCs w:val="22"/>
        </w:rPr>
        <w:t>effettivamente svolta</w:t>
      </w:r>
    </w:p>
    <w:p w14:paraId="2F454374" w14:textId="77777777" w:rsidR="00A75B57" w:rsidRPr="005052C1" w:rsidRDefault="00A75B57" w:rsidP="00A75B5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052C1">
        <w:rPr>
          <w:rFonts w:ascii="Arial" w:hAnsi="Arial" w:cs="Arial"/>
          <w:sz w:val="22"/>
          <w:szCs w:val="22"/>
        </w:rPr>
        <w:t>fotocopia di un documento di riconoscimento del dichiarante (carta d’identità/patente di guida) in corso di validità.</w:t>
      </w:r>
    </w:p>
    <w:p w14:paraId="58E24DB6" w14:textId="77777777" w:rsidR="0016429D" w:rsidRPr="005052C1" w:rsidRDefault="0016429D" w:rsidP="00016A4B">
      <w:pPr>
        <w:rPr>
          <w:rFonts w:ascii="Arial" w:hAnsi="Arial" w:cs="Arial"/>
        </w:rPr>
      </w:pPr>
    </w:p>
    <w:p w14:paraId="3E6A4F38" w14:textId="77777777" w:rsidR="0016429D" w:rsidRPr="005052C1" w:rsidRDefault="0016429D" w:rsidP="00016A4B">
      <w:pPr>
        <w:rPr>
          <w:rFonts w:ascii="Arial" w:hAnsi="Arial" w:cs="Arial"/>
        </w:rPr>
      </w:pPr>
    </w:p>
    <w:p w14:paraId="04D94BA2" w14:textId="77777777" w:rsidR="0016429D" w:rsidRPr="005052C1" w:rsidRDefault="0016429D" w:rsidP="00016A4B">
      <w:pPr>
        <w:rPr>
          <w:rFonts w:ascii="Arial" w:hAnsi="Arial" w:cs="Arial"/>
        </w:rPr>
      </w:pPr>
    </w:p>
    <w:p w14:paraId="405B481A" w14:textId="77777777" w:rsidR="00A75B57" w:rsidRPr="005052C1" w:rsidRDefault="00A75B57" w:rsidP="00A75B57">
      <w:pPr>
        <w:rPr>
          <w:rFonts w:ascii="Arial" w:hAnsi="Arial" w:cs="Arial"/>
          <w:b/>
        </w:rPr>
      </w:pPr>
      <w:r w:rsidRPr="005052C1">
        <w:rPr>
          <w:rFonts w:ascii="Arial" w:hAnsi="Arial" w:cs="Arial"/>
          <w:bCs/>
        </w:rPr>
        <w:t>____________________________________,</w:t>
      </w:r>
      <w:r w:rsidRPr="005052C1">
        <w:rPr>
          <w:rFonts w:ascii="Arial" w:hAnsi="Arial" w:cs="Arial"/>
          <w:b/>
        </w:rPr>
        <w:t xml:space="preserve"> lì</w:t>
      </w:r>
      <w:r w:rsidRPr="005052C1">
        <w:rPr>
          <w:rFonts w:ascii="Arial" w:hAnsi="Arial" w:cs="Arial"/>
          <w:bCs/>
        </w:rPr>
        <w:t xml:space="preserve"> ___________________</w:t>
      </w:r>
    </w:p>
    <w:p w14:paraId="6638C58C" w14:textId="77777777" w:rsidR="00A75B57" w:rsidRPr="005052C1" w:rsidRDefault="00A75B57" w:rsidP="00A75B57">
      <w:pPr>
        <w:rPr>
          <w:rFonts w:ascii="Arial" w:hAnsi="Arial" w:cs="Arial"/>
          <w:b/>
        </w:rPr>
      </w:pPr>
    </w:p>
    <w:p w14:paraId="2AFF6E18" w14:textId="77777777" w:rsidR="00A75B57" w:rsidRPr="005052C1" w:rsidRDefault="00A75B57" w:rsidP="00A75B57">
      <w:pPr>
        <w:rPr>
          <w:rFonts w:ascii="Arial" w:hAnsi="Arial" w:cs="Arial"/>
          <w:b/>
        </w:rPr>
      </w:pPr>
    </w:p>
    <w:p w14:paraId="242F4737" w14:textId="77777777" w:rsidR="00A75B57" w:rsidRPr="005052C1" w:rsidRDefault="00A75B57" w:rsidP="00A75B57">
      <w:pPr>
        <w:spacing w:line="360" w:lineRule="auto"/>
        <w:rPr>
          <w:rFonts w:ascii="Arial" w:hAnsi="Arial" w:cs="Arial"/>
          <w:b/>
        </w:rPr>
      </w:pPr>
      <w:r w:rsidRPr="005052C1">
        <w:rPr>
          <w:rFonts w:ascii="Arial" w:hAnsi="Arial" w:cs="Arial"/>
          <w:b/>
        </w:rPr>
        <w:t xml:space="preserve">    </w:t>
      </w:r>
      <w:r w:rsidRPr="005052C1">
        <w:rPr>
          <w:rFonts w:ascii="Arial" w:hAnsi="Arial" w:cs="Arial"/>
          <w:b/>
        </w:rPr>
        <w:tab/>
      </w:r>
      <w:r w:rsidRPr="005052C1">
        <w:rPr>
          <w:rFonts w:ascii="Arial" w:hAnsi="Arial" w:cs="Arial"/>
          <w:b/>
        </w:rPr>
        <w:tab/>
      </w:r>
      <w:r w:rsidRPr="005052C1">
        <w:rPr>
          <w:rFonts w:ascii="Arial" w:hAnsi="Arial" w:cs="Arial"/>
          <w:b/>
        </w:rPr>
        <w:tab/>
      </w:r>
      <w:r w:rsidRPr="005052C1">
        <w:rPr>
          <w:rFonts w:ascii="Arial" w:hAnsi="Arial" w:cs="Arial"/>
          <w:b/>
        </w:rPr>
        <w:tab/>
      </w:r>
      <w:r w:rsidRPr="005052C1">
        <w:rPr>
          <w:rFonts w:ascii="Arial" w:hAnsi="Arial" w:cs="Arial"/>
          <w:b/>
        </w:rPr>
        <w:tab/>
      </w:r>
      <w:r w:rsidRPr="005052C1">
        <w:rPr>
          <w:rFonts w:ascii="Arial" w:hAnsi="Arial" w:cs="Arial"/>
          <w:b/>
        </w:rPr>
        <w:tab/>
      </w:r>
      <w:r w:rsidRPr="005052C1">
        <w:rPr>
          <w:rFonts w:ascii="Arial" w:hAnsi="Arial" w:cs="Arial"/>
          <w:b/>
        </w:rPr>
        <w:tab/>
        <w:t xml:space="preserve">                         FIRMA DEL DICHIARANTE</w:t>
      </w:r>
    </w:p>
    <w:p w14:paraId="44CBE12C" w14:textId="5C098977" w:rsidR="00A75B57" w:rsidRPr="005052C1" w:rsidRDefault="00A75B57" w:rsidP="00A75B57">
      <w:pPr>
        <w:spacing w:line="360" w:lineRule="auto"/>
        <w:ind w:left="4248" w:firstLine="708"/>
        <w:rPr>
          <w:rFonts w:ascii="Arial" w:hAnsi="Arial" w:cs="Arial"/>
          <w:bCs/>
        </w:rPr>
      </w:pPr>
      <w:r w:rsidRPr="005052C1">
        <w:rPr>
          <w:rFonts w:ascii="Arial" w:hAnsi="Arial" w:cs="Arial"/>
          <w:bCs/>
        </w:rPr>
        <w:t>______________________________________</w:t>
      </w:r>
    </w:p>
    <w:p w14:paraId="3AFF7B89" w14:textId="77777777" w:rsidR="005052C1" w:rsidRPr="005052C1" w:rsidRDefault="005052C1" w:rsidP="004E229B">
      <w:pPr>
        <w:tabs>
          <w:tab w:val="left" w:pos="5812"/>
        </w:tabs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513E76C" w14:textId="74494C42" w:rsidR="00AD17EE" w:rsidRPr="005052C1" w:rsidRDefault="00D1133C" w:rsidP="0016429D">
      <w:pPr>
        <w:tabs>
          <w:tab w:val="left" w:pos="5812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052C1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RELAZIONE </w:t>
      </w:r>
      <w:r w:rsidR="00AD17EE" w:rsidRPr="005052C1">
        <w:rPr>
          <w:rFonts w:ascii="Arial" w:hAnsi="Arial" w:cs="Arial"/>
          <w:b/>
          <w:bCs/>
          <w:sz w:val="28"/>
          <w:szCs w:val="28"/>
          <w:u w:val="single"/>
        </w:rPr>
        <w:t>DESCRITTIVA</w:t>
      </w:r>
    </w:p>
    <w:p w14:paraId="5BBC3CE1" w14:textId="446BB1DB" w:rsidR="00AD17EE" w:rsidRPr="005052C1" w:rsidRDefault="00AD17EE" w:rsidP="00B20F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052C1">
        <w:rPr>
          <w:rFonts w:ascii="Arial" w:hAnsi="Arial" w:cs="Arial"/>
          <w:sz w:val="28"/>
          <w:szCs w:val="28"/>
        </w:rPr>
        <w:t>Indicare sinteticamente i dettagli dell’iniziativa</w:t>
      </w:r>
      <w:r w:rsidR="0016429D" w:rsidRPr="005052C1">
        <w:rPr>
          <w:rFonts w:ascii="Arial" w:hAnsi="Arial" w:cs="Arial"/>
          <w:sz w:val="28"/>
          <w:szCs w:val="28"/>
        </w:rPr>
        <w:t>/attività</w:t>
      </w:r>
      <w:r w:rsidRPr="005052C1">
        <w:rPr>
          <w:rFonts w:ascii="Arial" w:hAnsi="Arial" w:cs="Arial"/>
          <w:sz w:val="28"/>
          <w:szCs w:val="28"/>
        </w:rPr>
        <w:t xml:space="preserve"> </w:t>
      </w:r>
      <w:r w:rsidR="0016429D" w:rsidRPr="005052C1">
        <w:rPr>
          <w:rFonts w:ascii="Arial" w:hAnsi="Arial" w:cs="Arial"/>
          <w:sz w:val="28"/>
          <w:szCs w:val="28"/>
        </w:rPr>
        <w:t>svolta</w:t>
      </w:r>
    </w:p>
    <w:p w14:paraId="577EED19" w14:textId="77777777" w:rsidR="00B20FA2" w:rsidRPr="005052C1" w:rsidRDefault="00B20FA2" w:rsidP="00AD17EE">
      <w:pPr>
        <w:rPr>
          <w:rFonts w:ascii="Arial" w:hAnsi="Arial" w:cs="Arial"/>
          <w:sz w:val="28"/>
          <w:szCs w:val="28"/>
        </w:rPr>
      </w:pPr>
    </w:p>
    <w:p w14:paraId="6D5EDF4D" w14:textId="1762C7BA" w:rsidR="00B20FA2" w:rsidRPr="005052C1" w:rsidRDefault="00B20FA2" w:rsidP="00B20FA2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5052C1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88A758" w14:textId="468D2CDC" w:rsidR="00B20FA2" w:rsidRPr="005052C1" w:rsidRDefault="00B20FA2" w:rsidP="00B20FA2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5052C1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229B">
        <w:rPr>
          <w:rFonts w:ascii="Arial" w:hAnsi="Arial" w:cs="Arial"/>
          <w:sz w:val="28"/>
          <w:szCs w:val="28"/>
        </w:rPr>
        <w:t>…………</w:t>
      </w:r>
    </w:p>
    <w:p w14:paraId="7588C597" w14:textId="0C1DC0E6" w:rsidR="00B20FA2" w:rsidRPr="005052C1" w:rsidRDefault="00B20FA2" w:rsidP="00B20FA2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5052C1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229B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</w:t>
      </w:r>
    </w:p>
    <w:p w14:paraId="1B111DE8" w14:textId="559869AA" w:rsidR="00B20FA2" w:rsidRPr="005052C1" w:rsidRDefault="00B20FA2" w:rsidP="00B20FA2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5052C1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AB4FE0E" w14:textId="1C39C4DD" w:rsidR="00B20FA2" w:rsidRPr="005052C1" w:rsidRDefault="00B20FA2" w:rsidP="00B20FA2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5052C1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229B">
        <w:rPr>
          <w:rFonts w:ascii="Arial" w:hAnsi="Arial" w:cs="Arial"/>
          <w:sz w:val="28"/>
          <w:szCs w:val="28"/>
        </w:rPr>
        <w:t>…………</w:t>
      </w:r>
    </w:p>
    <w:p w14:paraId="0DE85FBA" w14:textId="77777777" w:rsidR="00016A4B" w:rsidRPr="005052C1" w:rsidRDefault="00016A4B" w:rsidP="00016A4B">
      <w:pPr>
        <w:rPr>
          <w:rFonts w:ascii="Arial" w:hAnsi="Arial" w:cs="Arial"/>
        </w:rPr>
      </w:pPr>
    </w:p>
    <w:sectPr w:rsidR="00016A4B" w:rsidRPr="005052C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2D6B9" w14:textId="77777777" w:rsidR="0090732C" w:rsidRDefault="0090732C" w:rsidP="00FA3D2D">
      <w:pPr>
        <w:spacing w:after="0" w:line="240" w:lineRule="auto"/>
      </w:pPr>
      <w:r>
        <w:separator/>
      </w:r>
    </w:p>
  </w:endnote>
  <w:endnote w:type="continuationSeparator" w:id="0">
    <w:p w14:paraId="3770D839" w14:textId="77777777" w:rsidR="0090732C" w:rsidRDefault="0090732C" w:rsidP="00FA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Gentium Bas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65352190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9E46965" w14:textId="77777777" w:rsidR="00016A4B" w:rsidRPr="00016A4B" w:rsidRDefault="00016A4B">
            <w:pPr>
              <w:pStyle w:val="Pidipagina"/>
              <w:jc w:val="right"/>
              <w:rPr>
                <w:sz w:val="16"/>
                <w:szCs w:val="16"/>
              </w:rPr>
            </w:pPr>
            <w:r w:rsidRPr="00016A4B">
              <w:rPr>
                <w:sz w:val="16"/>
                <w:szCs w:val="16"/>
              </w:rPr>
              <w:t xml:space="preserve">Pag. </w:t>
            </w:r>
            <w:r w:rsidRPr="00016A4B">
              <w:rPr>
                <w:sz w:val="16"/>
                <w:szCs w:val="16"/>
              </w:rPr>
              <w:fldChar w:fldCharType="begin"/>
            </w:r>
            <w:r w:rsidRPr="00016A4B">
              <w:rPr>
                <w:sz w:val="16"/>
                <w:szCs w:val="16"/>
              </w:rPr>
              <w:instrText>PAGE</w:instrText>
            </w:r>
            <w:r w:rsidRPr="00016A4B">
              <w:rPr>
                <w:sz w:val="16"/>
                <w:szCs w:val="16"/>
              </w:rPr>
              <w:fldChar w:fldCharType="separate"/>
            </w:r>
            <w:r w:rsidRPr="00016A4B">
              <w:rPr>
                <w:sz w:val="16"/>
                <w:szCs w:val="16"/>
              </w:rPr>
              <w:t>2</w:t>
            </w:r>
            <w:r w:rsidRPr="00016A4B">
              <w:rPr>
                <w:sz w:val="16"/>
                <w:szCs w:val="16"/>
              </w:rPr>
              <w:fldChar w:fldCharType="end"/>
            </w:r>
            <w:r w:rsidRPr="00016A4B">
              <w:rPr>
                <w:sz w:val="16"/>
                <w:szCs w:val="16"/>
              </w:rPr>
              <w:t xml:space="preserve"> di </w:t>
            </w:r>
            <w:r w:rsidRPr="00016A4B">
              <w:rPr>
                <w:sz w:val="16"/>
                <w:szCs w:val="16"/>
              </w:rPr>
              <w:fldChar w:fldCharType="begin"/>
            </w:r>
            <w:r w:rsidRPr="00016A4B">
              <w:rPr>
                <w:sz w:val="16"/>
                <w:szCs w:val="16"/>
              </w:rPr>
              <w:instrText>NUMPAGES</w:instrText>
            </w:r>
            <w:r w:rsidRPr="00016A4B">
              <w:rPr>
                <w:sz w:val="16"/>
                <w:szCs w:val="16"/>
              </w:rPr>
              <w:fldChar w:fldCharType="separate"/>
            </w:r>
            <w:r w:rsidRPr="00016A4B">
              <w:rPr>
                <w:sz w:val="16"/>
                <w:szCs w:val="16"/>
              </w:rPr>
              <w:t>2</w:t>
            </w:r>
            <w:r w:rsidRPr="00016A4B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2AAC1D69" w14:textId="77777777" w:rsidR="00B641D8" w:rsidRPr="003718A2" w:rsidRDefault="00B641D8" w:rsidP="00B641D8">
    <w:pPr>
      <w:spacing w:after="0"/>
      <w:jc w:val="center"/>
      <w:rPr>
        <w:rFonts w:ascii="Arial" w:hAnsi="Arial" w:cs="Arial"/>
        <w:sz w:val="14"/>
        <w:szCs w:val="14"/>
        <w:lang w:val="en-GB"/>
      </w:rPr>
    </w:pPr>
    <w:r w:rsidRPr="003718A2">
      <w:rPr>
        <w:rFonts w:ascii="Arial" w:hAnsi="Arial" w:cs="Arial"/>
        <w:sz w:val="14"/>
        <w:szCs w:val="14"/>
        <w:lang w:val="en-GB"/>
      </w:rPr>
      <w:t xml:space="preserve">Piazza C. Colombo, 1 – CAP 57020 </w:t>
    </w:r>
    <w:proofErr w:type="spellStart"/>
    <w:r w:rsidRPr="003718A2">
      <w:rPr>
        <w:rFonts w:ascii="Arial" w:hAnsi="Arial" w:cs="Arial"/>
        <w:sz w:val="14"/>
        <w:szCs w:val="14"/>
        <w:lang w:val="en-GB"/>
      </w:rPr>
      <w:t>Bibbona</w:t>
    </w:r>
    <w:proofErr w:type="spellEnd"/>
  </w:p>
  <w:p w14:paraId="27F11731" w14:textId="09C48404" w:rsidR="00B641D8" w:rsidRPr="003718A2" w:rsidRDefault="00B641D8" w:rsidP="00B641D8">
    <w:pPr>
      <w:spacing w:after="0"/>
      <w:jc w:val="center"/>
      <w:rPr>
        <w:rFonts w:ascii="Arial" w:hAnsi="Arial" w:cs="Arial"/>
        <w:sz w:val="14"/>
        <w:szCs w:val="14"/>
        <w:lang w:val="en-GB"/>
      </w:rPr>
    </w:pPr>
    <w:r w:rsidRPr="003718A2">
      <w:rPr>
        <w:rFonts w:ascii="Arial" w:hAnsi="Arial" w:cs="Arial"/>
        <w:sz w:val="14"/>
        <w:szCs w:val="14"/>
        <w:lang w:val="en-GB"/>
      </w:rPr>
      <w:t xml:space="preserve">Pec: </w:t>
    </w:r>
    <w:hyperlink r:id="rId1" w:history="1">
      <w:r w:rsidRPr="003718A2">
        <w:rPr>
          <w:rStyle w:val="Collegamentoipertestuale"/>
          <w:rFonts w:ascii="Arial" w:hAnsi="Arial" w:cs="Arial"/>
          <w:sz w:val="14"/>
          <w:szCs w:val="14"/>
          <w:lang w:val="en-GB"/>
        </w:rPr>
        <w:t>comune.bibbona@pec.it</w:t>
      </w:r>
    </w:hyperlink>
  </w:p>
  <w:p w14:paraId="671388AB" w14:textId="77777777" w:rsidR="00B641D8" w:rsidRPr="003718A2" w:rsidRDefault="00B641D8" w:rsidP="00B641D8">
    <w:pPr>
      <w:spacing w:after="0"/>
      <w:jc w:val="center"/>
      <w:rPr>
        <w:rFonts w:ascii="Arial" w:hAnsi="Arial" w:cs="Arial"/>
      </w:rPr>
    </w:pPr>
    <w:r w:rsidRPr="003718A2">
      <w:rPr>
        <w:rFonts w:ascii="Arial" w:hAnsi="Arial" w:cs="Arial"/>
        <w:sz w:val="14"/>
        <w:szCs w:val="14"/>
        <w:lang w:val="en-GB"/>
      </w:rPr>
      <w:t xml:space="preserve">Web: </w:t>
    </w:r>
    <w:hyperlink r:id="rId2" w:history="1">
      <w:r w:rsidRPr="003718A2">
        <w:rPr>
          <w:rStyle w:val="Collegamentoipertestuale"/>
          <w:rFonts w:ascii="Arial" w:hAnsi="Arial" w:cs="Arial"/>
          <w:sz w:val="14"/>
          <w:szCs w:val="14"/>
          <w:lang w:val="en-GB"/>
        </w:rPr>
        <w:t>www.comune.bibbona.li.it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F8D0" w14:textId="77777777" w:rsidR="0090732C" w:rsidRDefault="0090732C" w:rsidP="00FA3D2D">
      <w:pPr>
        <w:spacing w:after="0" w:line="240" w:lineRule="auto"/>
      </w:pPr>
      <w:r>
        <w:separator/>
      </w:r>
    </w:p>
  </w:footnote>
  <w:footnote w:type="continuationSeparator" w:id="0">
    <w:p w14:paraId="215B3D0C" w14:textId="77777777" w:rsidR="0090732C" w:rsidRDefault="0090732C" w:rsidP="00FA3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513C" w14:textId="175166BF" w:rsidR="00FA3D2D" w:rsidRPr="00FA3D2D" w:rsidRDefault="007928A8" w:rsidP="007928A8">
    <w:pPr>
      <w:widowControl w:val="0"/>
      <w:tabs>
        <w:tab w:val="center" w:pos="4829"/>
        <w:tab w:val="right" w:pos="9638"/>
      </w:tabs>
      <w:autoSpaceDE w:val="0"/>
      <w:autoSpaceDN w:val="0"/>
      <w:spacing w:before="9" w:after="0" w:line="240" w:lineRule="auto"/>
      <w:ind w:left="20"/>
      <w:jc w:val="both"/>
      <w:rPr>
        <w:rFonts w:ascii="Arial" w:eastAsia="Arial MT" w:hAnsi="Arial MT" w:cs="Arial MT"/>
        <w:b/>
        <w:kern w:val="0"/>
        <w:sz w:val="32"/>
        <w14:ligatures w14:val="none"/>
      </w:rPr>
    </w:pPr>
    <w:r>
      <w:rPr>
        <w:rFonts w:ascii="Arial" w:eastAsia="Arial MT" w:hAnsi="Arial MT" w:cs="Arial MT"/>
        <w:b/>
        <w:kern w:val="0"/>
        <w:sz w:val="32"/>
        <w14:ligatures w14:val="none"/>
      </w:rPr>
      <w:tab/>
    </w:r>
    <w:r w:rsidR="00FA3D2D">
      <w:rPr>
        <w:noProof/>
      </w:rPr>
      <w:drawing>
        <wp:anchor distT="0" distB="0" distL="114300" distR="114300" simplePos="0" relativeHeight="251658240" behindDoc="0" locked="0" layoutInCell="1" allowOverlap="1" wp14:anchorId="01EB041E" wp14:editId="3009AB78">
          <wp:simplePos x="0" y="0"/>
          <wp:positionH relativeFrom="column">
            <wp:posOffset>1227068</wp:posOffset>
          </wp:positionH>
          <wp:positionV relativeFrom="paragraph">
            <wp:posOffset>-194945</wp:posOffset>
          </wp:positionV>
          <wp:extent cx="579120" cy="640080"/>
          <wp:effectExtent l="0" t="0" r="0" b="7620"/>
          <wp:wrapNone/>
          <wp:docPr id="12397395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3D2D" w:rsidRPr="00FA3D2D">
      <w:rPr>
        <w:rFonts w:ascii="Arial" w:eastAsia="Arial MT" w:hAnsi="Arial MT" w:cs="Arial MT"/>
        <w:b/>
        <w:kern w:val="0"/>
        <w:sz w:val="32"/>
        <w14:ligatures w14:val="none"/>
      </w:rPr>
      <w:t>COMUNE</w:t>
    </w:r>
    <w:r w:rsidR="00FA3D2D" w:rsidRPr="00FA3D2D">
      <w:rPr>
        <w:rFonts w:ascii="Arial" w:eastAsia="Arial MT" w:hAnsi="Arial MT" w:cs="Arial MT"/>
        <w:b/>
        <w:spacing w:val="-2"/>
        <w:kern w:val="0"/>
        <w:sz w:val="32"/>
        <w14:ligatures w14:val="none"/>
      </w:rPr>
      <w:t xml:space="preserve"> </w:t>
    </w:r>
    <w:r w:rsidR="00FA3D2D" w:rsidRPr="00FA3D2D">
      <w:rPr>
        <w:rFonts w:ascii="Arial" w:eastAsia="Arial MT" w:hAnsi="Arial MT" w:cs="Arial MT"/>
        <w:b/>
        <w:kern w:val="0"/>
        <w:sz w:val="32"/>
        <w14:ligatures w14:val="none"/>
      </w:rPr>
      <w:t>DI</w:t>
    </w:r>
    <w:r w:rsidR="00FA3D2D" w:rsidRPr="00FA3D2D">
      <w:rPr>
        <w:rFonts w:ascii="Arial" w:eastAsia="Arial MT" w:hAnsi="Arial MT" w:cs="Arial MT"/>
        <w:b/>
        <w:spacing w:val="-4"/>
        <w:kern w:val="0"/>
        <w:sz w:val="32"/>
        <w14:ligatures w14:val="none"/>
      </w:rPr>
      <w:t xml:space="preserve"> </w:t>
    </w:r>
    <w:r w:rsidR="00FA3D2D" w:rsidRPr="00FA3D2D">
      <w:rPr>
        <w:rFonts w:ascii="Arial" w:eastAsia="Arial MT" w:hAnsi="Arial MT" w:cs="Arial MT"/>
        <w:b/>
        <w:kern w:val="0"/>
        <w:sz w:val="32"/>
        <w14:ligatures w14:val="none"/>
      </w:rPr>
      <w:t>BIBBONA</w:t>
    </w:r>
    <w:r>
      <w:rPr>
        <w:rFonts w:ascii="Arial" w:eastAsia="Arial MT" w:hAnsi="Arial MT" w:cs="Arial MT"/>
        <w:b/>
        <w:kern w:val="0"/>
        <w:sz w:val="32"/>
        <w14:ligatures w14:val="none"/>
      </w:rPr>
      <w:tab/>
    </w:r>
    <w:r w:rsidRPr="007928A8">
      <w:rPr>
        <w:rFonts w:ascii="Arial" w:eastAsia="Arial MT" w:hAnsi="Arial MT" w:cs="Arial MT"/>
        <w:b/>
        <w:color w:val="7F7F7F" w:themeColor="text1" w:themeTint="80"/>
        <w:kern w:val="0"/>
        <w:sz w:val="20"/>
        <w:szCs w:val="20"/>
        <w14:ligatures w14:val="none"/>
      </w:rPr>
      <w:t xml:space="preserve">Allegato </w:t>
    </w:r>
    <w:r w:rsidR="00A1292C">
      <w:rPr>
        <w:rFonts w:ascii="Arial" w:eastAsia="Arial MT" w:hAnsi="Arial MT" w:cs="Arial MT"/>
        <w:b/>
        <w:color w:val="7F7F7F" w:themeColor="text1" w:themeTint="80"/>
        <w:kern w:val="0"/>
        <w:sz w:val="20"/>
        <w:szCs w:val="20"/>
        <w14:ligatures w14:val="none"/>
      </w:rPr>
      <w:t>C</w:t>
    </w:r>
  </w:p>
  <w:p w14:paraId="11E039B3" w14:textId="57D06483" w:rsidR="00FA3D2D" w:rsidRDefault="00FA3D2D" w:rsidP="00FA3D2D">
    <w:pPr>
      <w:widowControl w:val="0"/>
      <w:autoSpaceDE w:val="0"/>
      <w:autoSpaceDN w:val="0"/>
      <w:spacing w:before="47" w:after="0" w:line="240" w:lineRule="auto"/>
      <w:ind w:left="305" w:right="44"/>
      <w:jc w:val="center"/>
      <w:rPr>
        <w:rFonts w:ascii="Arial MT" w:eastAsia="Arial MT" w:hAnsi="Arial MT" w:cs="Arial MT"/>
        <w:color w:val="1F1A17"/>
        <w:kern w:val="0"/>
        <w:sz w:val="18"/>
        <w14:ligatures w14:val="none"/>
      </w:rPr>
    </w:pPr>
    <w:r w:rsidRPr="00FA3D2D">
      <w:rPr>
        <w:rFonts w:ascii="Arial MT" w:eastAsia="Arial MT" w:hAnsi="Arial MT" w:cs="Arial MT"/>
        <w:color w:val="1F1A17"/>
        <w:kern w:val="0"/>
        <w14:ligatures w14:val="none"/>
      </w:rPr>
      <w:t>P</w:t>
    </w:r>
    <w:r w:rsidRPr="00FA3D2D">
      <w:rPr>
        <w:rFonts w:ascii="Arial MT" w:eastAsia="Arial MT" w:hAnsi="Arial MT" w:cs="Arial MT"/>
        <w:color w:val="1F1A17"/>
        <w:kern w:val="0"/>
        <w:sz w:val="18"/>
        <w14:ligatures w14:val="none"/>
      </w:rPr>
      <w:t>ROVINCIA</w:t>
    </w:r>
    <w:r w:rsidRPr="00FA3D2D">
      <w:rPr>
        <w:rFonts w:ascii="Arial MT" w:eastAsia="Arial MT" w:hAnsi="Arial MT" w:cs="Arial MT"/>
        <w:color w:val="1F1A17"/>
        <w:spacing w:val="48"/>
        <w:kern w:val="0"/>
        <w:sz w:val="18"/>
        <w14:ligatures w14:val="none"/>
      </w:rPr>
      <w:t xml:space="preserve"> </w:t>
    </w:r>
    <w:r w:rsidRPr="00FA3D2D">
      <w:rPr>
        <w:rFonts w:ascii="Arial MT" w:eastAsia="Arial MT" w:hAnsi="Arial MT" w:cs="Arial MT"/>
        <w:color w:val="1F1A17"/>
        <w:kern w:val="0"/>
        <w:sz w:val="18"/>
        <w14:ligatures w14:val="none"/>
      </w:rPr>
      <w:t>DI</w:t>
    </w:r>
    <w:r w:rsidRPr="00FA3D2D">
      <w:rPr>
        <w:rFonts w:ascii="Arial MT" w:eastAsia="Arial MT" w:hAnsi="Arial MT" w:cs="Arial MT"/>
        <w:color w:val="1F1A17"/>
        <w:spacing w:val="49"/>
        <w:kern w:val="0"/>
        <w:sz w:val="18"/>
        <w14:ligatures w14:val="none"/>
      </w:rPr>
      <w:t xml:space="preserve"> </w:t>
    </w:r>
    <w:r w:rsidRPr="00FA3D2D">
      <w:rPr>
        <w:rFonts w:ascii="Arial MT" w:eastAsia="Arial MT" w:hAnsi="Arial MT" w:cs="Arial MT"/>
        <w:color w:val="1F1A17"/>
        <w:kern w:val="0"/>
        <w14:ligatures w14:val="none"/>
      </w:rPr>
      <w:t>L</w:t>
    </w:r>
    <w:r w:rsidRPr="00FA3D2D">
      <w:rPr>
        <w:rFonts w:ascii="Arial MT" w:eastAsia="Arial MT" w:hAnsi="Arial MT" w:cs="Arial MT"/>
        <w:color w:val="1F1A17"/>
        <w:kern w:val="0"/>
        <w:sz w:val="18"/>
        <w14:ligatures w14:val="none"/>
      </w:rPr>
      <w:t>IVORNO</w:t>
    </w:r>
  </w:p>
  <w:p w14:paraId="621245C4" w14:textId="77777777" w:rsidR="00FA3D2D" w:rsidRPr="00FA3D2D" w:rsidRDefault="00FA3D2D" w:rsidP="00D1133C">
    <w:pPr>
      <w:widowControl w:val="0"/>
      <w:autoSpaceDE w:val="0"/>
      <w:autoSpaceDN w:val="0"/>
      <w:spacing w:before="47" w:after="0" w:line="240" w:lineRule="auto"/>
      <w:ind w:left="305" w:right="44"/>
      <w:rPr>
        <w:rFonts w:ascii="Arial MT" w:eastAsia="Arial MT" w:hAnsi="Arial MT" w:cs="Arial MT"/>
        <w:kern w:val="0"/>
        <w:sz w:val="18"/>
        <w14:ligatures w14:val="none"/>
      </w:rPr>
    </w:pPr>
    <w:r>
      <w:rPr>
        <w:rFonts w:ascii="Arial MT" w:eastAsia="Arial MT" w:hAnsi="Arial MT" w:cs="Arial MT"/>
        <w:color w:val="1F1A17"/>
        <w:kern w:val="0"/>
        <w:sz w:val="18"/>
        <w14:ligatures w14:val="none"/>
      </w:rPr>
      <w:t>____________________________________________________________________________________________</w:t>
    </w:r>
  </w:p>
  <w:p w14:paraId="720B63D1" w14:textId="77777777" w:rsidR="00FA3D2D" w:rsidRDefault="00FA3D2D" w:rsidP="00FA3D2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44EDA"/>
    <w:multiLevelType w:val="hybridMultilevel"/>
    <w:tmpl w:val="9AF41AB4"/>
    <w:lvl w:ilvl="0" w:tplc="6BDEB578">
      <w:start w:val="1"/>
      <w:numFmt w:val="bullet"/>
      <w:lvlText w:val="‐"/>
      <w:lvlJc w:val="left"/>
      <w:pPr>
        <w:ind w:left="720" w:hanging="360"/>
      </w:pPr>
      <w:rPr>
        <w:rFonts w:ascii="SimHei" w:eastAsia="SimHei" w:hAnsi="SimHei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0397C"/>
    <w:multiLevelType w:val="hybridMultilevel"/>
    <w:tmpl w:val="1A50DF9C"/>
    <w:lvl w:ilvl="0" w:tplc="DF02F006">
      <w:start w:val="1"/>
      <w:numFmt w:val="bullet"/>
      <w:lvlText w:val="□"/>
      <w:lvlJc w:val="left"/>
      <w:pPr>
        <w:ind w:left="360" w:hanging="360"/>
      </w:pPr>
      <w:rPr>
        <w:rFonts w:ascii="Arial" w:hAnsi="Arial" w:cs="Aria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533BD1"/>
    <w:multiLevelType w:val="hybridMultilevel"/>
    <w:tmpl w:val="F8DEE9F8"/>
    <w:lvl w:ilvl="0" w:tplc="9096544A">
      <w:start w:val="1"/>
      <w:numFmt w:val="bullet"/>
      <w:lvlText w:val="□"/>
      <w:lvlJc w:val="left"/>
      <w:pPr>
        <w:tabs>
          <w:tab w:val="num" w:pos="589"/>
        </w:tabs>
        <w:ind w:left="589" w:hanging="360"/>
      </w:pPr>
      <w:rPr>
        <w:rFonts w:ascii="Arial" w:hAnsi="Arial" w:cs="Aria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96"/>
        </w:tabs>
        <w:ind w:left="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16"/>
        </w:tabs>
        <w:ind w:left="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</w:abstractNum>
  <w:num w:numId="1" w16cid:durableId="714811791">
    <w:abstractNumId w:val="0"/>
  </w:num>
  <w:num w:numId="2" w16cid:durableId="187328979">
    <w:abstractNumId w:val="2"/>
  </w:num>
  <w:num w:numId="3" w16cid:durableId="849298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57"/>
    <w:rsid w:val="00016A4B"/>
    <w:rsid w:val="00126C1E"/>
    <w:rsid w:val="0016429D"/>
    <w:rsid w:val="002B4DFA"/>
    <w:rsid w:val="004E229B"/>
    <w:rsid w:val="005052C1"/>
    <w:rsid w:val="00530EF2"/>
    <w:rsid w:val="00593D7B"/>
    <w:rsid w:val="00702179"/>
    <w:rsid w:val="007928A8"/>
    <w:rsid w:val="0090732C"/>
    <w:rsid w:val="00A1292C"/>
    <w:rsid w:val="00A75B57"/>
    <w:rsid w:val="00A86C30"/>
    <w:rsid w:val="00AC2F72"/>
    <w:rsid w:val="00AD17EE"/>
    <w:rsid w:val="00B20FA2"/>
    <w:rsid w:val="00B641D8"/>
    <w:rsid w:val="00BB7EA4"/>
    <w:rsid w:val="00C6664C"/>
    <w:rsid w:val="00C854F7"/>
    <w:rsid w:val="00D06A67"/>
    <w:rsid w:val="00D1133C"/>
    <w:rsid w:val="00D31DF0"/>
    <w:rsid w:val="00D4494E"/>
    <w:rsid w:val="00D4652C"/>
    <w:rsid w:val="00E975B3"/>
    <w:rsid w:val="00FA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145D0"/>
  <w15:chartTrackingRefBased/>
  <w15:docId w15:val="{5014FD7F-6980-4FEC-BB8E-9E9C0C23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3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D2D"/>
  </w:style>
  <w:style w:type="paragraph" w:styleId="Pidipagina">
    <w:name w:val="footer"/>
    <w:basedOn w:val="Normale"/>
    <w:link w:val="PidipaginaCarattere"/>
    <w:uiPriority w:val="99"/>
    <w:unhideWhenUsed/>
    <w:rsid w:val="00FA3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D2D"/>
  </w:style>
  <w:style w:type="character" w:styleId="Collegamentoipertestuale">
    <w:name w:val="Hyperlink"/>
    <w:rsid w:val="00016A4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5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rsid w:val="00126C1E"/>
    <w:pPr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126C1E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rsid w:val="005052C1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5052C1"/>
    <w:rPr>
      <w:rFonts w:ascii="Times New Roman" w:eastAsia="Arial Unicode MS" w:hAnsi="Times New Roman" w:cs="Times New Roman"/>
      <w:kern w:val="1"/>
      <w:sz w:val="24"/>
      <w:szCs w:val="24"/>
      <w14:ligatures w14:val="none"/>
    </w:rPr>
  </w:style>
  <w:style w:type="paragraph" w:customStyle="1" w:styleId="Contenutotabella">
    <w:name w:val="Contenuto tabella"/>
    <w:basedOn w:val="Normale"/>
    <w:rsid w:val="005052C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bibbona.li.it" TargetMode="External"/><Relationship Id="rId1" Type="http://schemas.openxmlformats.org/officeDocument/2006/relationships/hyperlink" Target="file:///\\FILE-SRV\Documenti%20condivisi\Area%202%20Affari%20Generali\SEGRETERIA\BOZZE%20ATTI\CONCESSIONE%20CONTRIBUTI%20TURISMO%202025\BOZZE%202025\comune.bibbona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dipietra\Desktop\Template%20-%20File%20-%20Documenti\MOD_carta%20intestata_202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BD482-67EB-4C6A-ADF6-3C210A89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MOD_carta intestata_2024</Template>
  <TotalTime>1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Di Pietra</dc:creator>
  <cp:keywords/>
  <dc:description/>
  <cp:lastModifiedBy>Riccardo Giommetti</cp:lastModifiedBy>
  <cp:revision>2</cp:revision>
  <cp:lastPrinted>2025-05-07T06:03:00Z</cp:lastPrinted>
  <dcterms:created xsi:type="dcterms:W3CDTF">2025-12-09T16:24:00Z</dcterms:created>
  <dcterms:modified xsi:type="dcterms:W3CDTF">2025-12-09T16:24:00Z</dcterms:modified>
</cp:coreProperties>
</file>