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6B06" w14:textId="43519A9E" w:rsidR="00A75B57" w:rsidRPr="00C60C36" w:rsidRDefault="00A75B57" w:rsidP="00A75B57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C60C36">
        <w:rPr>
          <w:rFonts w:ascii="Arial" w:hAnsi="Arial" w:cs="Arial"/>
          <w:b/>
          <w:bCs/>
          <w:caps/>
          <w:sz w:val="24"/>
          <w:szCs w:val="24"/>
        </w:rPr>
        <w:t>Richiesta contributo e/o agevolazione per attività/iniziative</w:t>
      </w:r>
    </w:p>
    <w:p w14:paraId="2CA57ABD" w14:textId="77777777" w:rsidR="00126C1E" w:rsidRPr="00A75B57" w:rsidRDefault="00126C1E" w:rsidP="00A75B5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969BDF" w14:textId="77777777" w:rsidR="00A75B57" w:rsidRPr="00A75B57" w:rsidRDefault="00A75B57" w:rsidP="00A75B57">
      <w:pPr>
        <w:rPr>
          <w:rFonts w:ascii="Arial" w:hAnsi="Arial" w:cs="Arial"/>
        </w:rPr>
      </w:pPr>
      <w:r w:rsidRPr="00A75B57">
        <w:rPr>
          <w:rFonts w:ascii="Arial" w:hAnsi="Arial" w:cs="Arial"/>
        </w:rPr>
        <w:t>Il/La sottoscritto/a __________________________________________________________ in</w:t>
      </w:r>
    </w:p>
    <w:p w14:paraId="69E699EB" w14:textId="77777777" w:rsidR="00A75B57" w:rsidRPr="00A75B57" w:rsidRDefault="00A75B57" w:rsidP="00A75B57">
      <w:pPr>
        <w:rPr>
          <w:rFonts w:ascii="Arial" w:hAnsi="Arial" w:cs="Arial"/>
        </w:rPr>
      </w:pPr>
      <w:r w:rsidRPr="00A75B57">
        <w:rPr>
          <w:rFonts w:ascii="Arial" w:hAnsi="Arial" w:cs="Arial"/>
        </w:rPr>
        <w:t>qualità di legale rappresentante della Società/Ente/Associazione __________________________</w:t>
      </w:r>
    </w:p>
    <w:p w14:paraId="4EABB964" w14:textId="77777777" w:rsidR="00A75B57" w:rsidRPr="00A75B57" w:rsidRDefault="00A75B57" w:rsidP="00A75B57">
      <w:pPr>
        <w:rPr>
          <w:rFonts w:ascii="Arial" w:hAnsi="Arial" w:cs="Arial"/>
        </w:rPr>
      </w:pPr>
      <w:r w:rsidRPr="00A75B57">
        <w:rPr>
          <w:rFonts w:ascii="Arial" w:hAnsi="Arial" w:cs="Arial"/>
        </w:rPr>
        <w:t>con sede a ________________________ In via/piazza _________________________________</w:t>
      </w:r>
    </w:p>
    <w:p w14:paraId="2CF4162F" w14:textId="77777777" w:rsidR="00A75B57" w:rsidRPr="00A75B57" w:rsidRDefault="00A75B57" w:rsidP="00A75B57">
      <w:pPr>
        <w:rPr>
          <w:rFonts w:ascii="Arial" w:hAnsi="Arial" w:cs="Arial"/>
        </w:rPr>
      </w:pPr>
      <w:r w:rsidRPr="00A75B57">
        <w:rPr>
          <w:rFonts w:ascii="Arial" w:hAnsi="Arial" w:cs="Arial"/>
        </w:rPr>
        <w:t>C.A.P._________ tel.__________________ e-mail ____________________________________</w:t>
      </w:r>
    </w:p>
    <w:p w14:paraId="2B03CF49" w14:textId="77777777" w:rsidR="00A75B57" w:rsidRPr="00A75B57" w:rsidRDefault="00A75B57" w:rsidP="00A75B57">
      <w:pPr>
        <w:rPr>
          <w:rFonts w:ascii="Arial" w:hAnsi="Arial" w:cs="Arial"/>
        </w:rPr>
      </w:pPr>
      <w:r w:rsidRPr="00A75B57">
        <w:rPr>
          <w:rFonts w:ascii="Arial" w:hAnsi="Arial" w:cs="Arial"/>
        </w:rPr>
        <w:t>Codice Fiscale / Partita IVA |___|___|___|___|___|___|___|___|___|___|___|___|___|___|___|___|</w:t>
      </w:r>
    </w:p>
    <w:p w14:paraId="38735F4C" w14:textId="77777777" w:rsidR="000417A0" w:rsidRDefault="000417A0" w:rsidP="00A75B57">
      <w:pPr>
        <w:jc w:val="center"/>
        <w:rPr>
          <w:rFonts w:ascii="Arial" w:hAnsi="Arial" w:cs="Arial"/>
        </w:rPr>
      </w:pPr>
    </w:p>
    <w:p w14:paraId="2E5DE62F" w14:textId="6FCA217B" w:rsidR="00A75B57" w:rsidRPr="00A75B57" w:rsidRDefault="00A75B57" w:rsidP="00A75B57">
      <w:pPr>
        <w:jc w:val="center"/>
        <w:rPr>
          <w:rFonts w:ascii="Arial" w:hAnsi="Arial" w:cs="Arial"/>
          <w:b/>
          <w:sz w:val="28"/>
          <w:szCs w:val="28"/>
        </w:rPr>
      </w:pPr>
      <w:r w:rsidRPr="00A75B57">
        <w:rPr>
          <w:rFonts w:ascii="Arial" w:hAnsi="Arial" w:cs="Arial"/>
          <w:b/>
          <w:sz w:val="28"/>
          <w:szCs w:val="28"/>
        </w:rPr>
        <w:t>CHIEDE</w:t>
      </w:r>
    </w:p>
    <w:p w14:paraId="3A02CA18" w14:textId="5666E5ED" w:rsidR="00A75B57" w:rsidRPr="00A75B57" w:rsidRDefault="00A75B57" w:rsidP="00A75B57">
      <w:pPr>
        <w:jc w:val="both"/>
        <w:rPr>
          <w:rFonts w:ascii="Arial" w:hAnsi="Arial" w:cs="Arial"/>
          <w:sz w:val="16"/>
          <w:szCs w:val="16"/>
        </w:rPr>
      </w:pPr>
      <w:r w:rsidRPr="00A75B57">
        <w:rPr>
          <w:rFonts w:ascii="Arial" w:hAnsi="Arial" w:cs="Arial"/>
        </w:rPr>
        <w:t>la concessione di un contributo a sostegno della seguente manifestazione/iniziativ</w:t>
      </w:r>
      <w:r>
        <w:rPr>
          <w:rFonts w:ascii="Arial" w:hAnsi="Arial" w:cs="Arial"/>
        </w:rPr>
        <w:t>a (TITOLO) :</w:t>
      </w:r>
    </w:p>
    <w:p w14:paraId="316E8E3A" w14:textId="3F8A6A83" w:rsidR="00A75B57" w:rsidRPr="00A75B57" w:rsidRDefault="00A75B57" w:rsidP="00A75B57">
      <w:pPr>
        <w:spacing w:line="360" w:lineRule="auto"/>
        <w:jc w:val="both"/>
        <w:rPr>
          <w:rFonts w:ascii="Arial" w:hAnsi="Arial" w:cs="Arial"/>
        </w:rPr>
      </w:pPr>
      <w:r w:rsidRPr="00A75B5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3191D" w14:textId="77777777" w:rsidR="00A75B57" w:rsidRPr="00A75B57" w:rsidRDefault="00A75B57" w:rsidP="00A75B57">
      <w:pPr>
        <w:jc w:val="both"/>
        <w:rPr>
          <w:rFonts w:ascii="Arial" w:hAnsi="Arial" w:cs="Arial"/>
        </w:rPr>
      </w:pPr>
      <w:r w:rsidRPr="00A75B57">
        <w:rPr>
          <w:rFonts w:ascii="Arial" w:hAnsi="Arial" w:cs="Arial"/>
        </w:rPr>
        <w:t>secondo il programma dettagliato ed il preventivo finanziario allegati alla presente e redatti in conformità ai modelli predisposti dall’Ente.</w:t>
      </w:r>
    </w:p>
    <w:p w14:paraId="55BC7948" w14:textId="77777777" w:rsidR="00016A4B" w:rsidRPr="00016A4B" w:rsidRDefault="00016A4B" w:rsidP="00016A4B"/>
    <w:p w14:paraId="30EB933A" w14:textId="0FAE3019" w:rsidR="00A75B57" w:rsidRPr="00A75B57" w:rsidRDefault="00A75B57" w:rsidP="00A75B57">
      <w:pPr>
        <w:jc w:val="center"/>
        <w:rPr>
          <w:rFonts w:ascii="Arial" w:hAnsi="Arial" w:cs="Arial"/>
          <w:b/>
          <w:sz w:val="28"/>
          <w:szCs w:val="28"/>
        </w:rPr>
      </w:pPr>
      <w:r w:rsidRPr="00A75B57">
        <w:rPr>
          <w:rFonts w:ascii="Arial" w:hAnsi="Arial" w:cs="Arial"/>
          <w:b/>
          <w:sz w:val="28"/>
          <w:szCs w:val="28"/>
        </w:rPr>
        <w:t>DICHIARA</w:t>
      </w:r>
    </w:p>
    <w:p w14:paraId="587BD715" w14:textId="77777777" w:rsidR="00A75B57" w:rsidRPr="00F32376" w:rsidRDefault="00A75B57" w:rsidP="00A75B57">
      <w:pPr>
        <w:rPr>
          <w:rFonts w:ascii="Arial" w:hAnsi="Arial" w:cs="Arial"/>
        </w:rPr>
      </w:pPr>
      <w:r w:rsidRPr="00F32376">
        <w:rPr>
          <w:rFonts w:ascii="Arial" w:hAnsi="Arial" w:cs="Arial"/>
        </w:rPr>
        <w:t>Che l’Associazione è un’Associazione (barrare la casella di competenza)</w:t>
      </w:r>
    </w:p>
    <w:p w14:paraId="2B1BDDA0" w14:textId="77777777" w:rsidR="00F32376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Di volontariato disciplinata dalla L. 266/1991 e dalla L.R.Toscana n. 28/1993 e s.m.i.</w:t>
      </w:r>
    </w:p>
    <w:p w14:paraId="771FDE3F" w14:textId="77777777" w:rsidR="00F32376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Di promozione sociale disciplinata dalla L.383/2000 e dalla L.R. Toscana n. 42/2022 e s.m.i.</w:t>
      </w:r>
    </w:p>
    <w:p w14:paraId="631F0C7A" w14:textId="77777777" w:rsidR="00F32376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Che l’impiego dei soci per le attività di cui al presente avviso è prevalente rispetto ad eventuale</w:t>
      </w:r>
      <w:r w:rsidR="00F32376" w:rsidRPr="00F32376">
        <w:rPr>
          <w:rFonts w:ascii="Arial" w:hAnsi="Arial" w:cs="Arial"/>
          <w:sz w:val="22"/>
          <w:szCs w:val="22"/>
        </w:rPr>
        <w:t xml:space="preserve"> </w:t>
      </w:r>
      <w:r w:rsidRPr="00F32376">
        <w:rPr>
          <w:rFonts w:ascii="Arial" w:hAnsi="Arial" w:cs="Arial"/>
          <w:sz w:val="22"/>
          <w:szCs w:val="22"/>
        </w:rPr>
        <w:t>impiego di personale dipendente.</w:t>
      </w:r>
    </w:p>
    <w:p w14:paraId="1B16E103" w14:textId="77777777" w:rsidR="00F32376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Che l’Associazione si impegna a garantire la copertura assicurativa degli associati per danni</w:t>
      </w:r>
      <w:r w:rsidR="00F32376" w:rsidRPr="00F32376">
        <w:rPr>
          <w:rFonts w:ascii="Arial" w:hAnsi="Arial" w:cs="Arial"/>
          <w:sz w:val="22"/>
          <w:szCs w:val="22"/>
        </w:rPr>
        <w:t xml:space="preserve"> </w:t>
      </w:r>
      <w:r w:rsidRPr="00F32376">
        <w:rPr>
          <w:rFonts w:ascii="Arial" w:hAnsi="Arial" w:cs="Arial"/>
          <w:sz w:val="22"/>
          <w:szCs w:val="22"/>
        </w:rPr>
        <w:t>arrecati a terzi nello svolgimento dell’attività, nonché contro infortuni e malattie connesse</w:t>
      </w:r>
      <w:r w:rsidR="00F32376" w:rsidRPr="00F32376">
        <w:rPr>
          <w:rFonts w:ascii="Arial" w:hAnsi="Arial" w:cs="Arial"/>
          <w:sz w:val="22"/>
          <w:szCs w:val="22"/>
        </w:rPr>
        <w:t xml:space="preserve"> </w:t>
      </w:r>
      <w:r w:rsidRPr="00F32376">
        <w:rPr>
          <w:rFonts w:ascii="Arial" w:hAnsi="Arial" w:cs="Arial"/>
          <w:sz w:val="22"/>
          <w:szCs w:val="22"/>
        </w:rPr>
        <w:t>all’attività stessa.</w:t>
      </w:r>
    </w:p>
    <w:p w14:paraId="46A34288" w14:textId="77777777" w:rsidR="00F32376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Di aver preso visione del Regolamento per la concessione di patrocini, contributi e agevolazioni</w:t>
      </w:r>
      <w:r w:rsidR="00F32376" w:rsidRPr="00F32376">
        <w:rPr>
          <w:rFonts w:ascii="Arial" w:hAnsi="Arial" w:cs="Arial"/>
          <w:sz w:val="22"/>
          <w:szCs w:val="22"/>
        </w:rPr>
        <w:t xml:space="preserve"> </w:t>
      </w:r>
      <w:r w:rsidRPr="00F32376">
        <w:rPr>
          <w:rFonts w:ascii="Arial" w:hAnsi="Arial" w:cs="Arial"/>
          <w:sz w:val="22"/>
          <w:szCs w:val="22"/>
        </w:rPr>
        <w:t>del Comune di Bibbona e di accettare espressamente in questa sede tutte le clausole che</w:t>
      </w:r>
      <w:r w:rsidR="00F32376" w:rsidRPr="00F32376">
        <w:rPr>
          <w:rFonts w:ascii="Arial" w:hAnsi="Arial" w:cs="Arial"/>
          <w:sz w:val="22"/>
          <w:szCs w:val="22"/>
        </w:rPr>
        <w:t xml:space="preserve"> </w:t>
      </w:r>
      <w:r w:rsidRPr="00F32376">
        <w:rPr>
          <w:rFonts w:ascii="Arial" w:hAnsi="Arial" w:cs="Arial"/>
          <w:sz w:val="22"/>
          <w:szCs w:val="22"/>
        </w:rPr>
        <w:t>prevedano oneri a proprio carico.</w:t>
      </w:r>
    </w:p>
    <w:p w14:paraId="2E4B8477" w14:textId="77777777" w:rsidR="00F32376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Di perseguire / □ Di non perseguire scopo di lucro.</w:t>
      </w:r>
    </w:p>
    <w:p w14:paraId="5E9FF5FF" w14:textId="77777777" w:rsidR="00F32376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 xml:space="preserve">Di svolgere / </w:t>
      </w:r>
      <w:r w:rsidR="00F32376" w:rsidRPr="00F32376">
        <w:rPr>
          <w:rFonts w:ascii="Arial" w:hAnsi="Arial" w:cs="Arial"/>
          <w:sz w:val="22"/>
          <w:szCs w:val="22"/>
        </w:rPr>
        <w:t xml:space="preserve">□ </w:t>
      </w:r>
      <w:r w:rsidRPr="00F32376">
        <w:rPr>
          <w:rFonts w:ascii="Arial" w:hAnsi="Arial" w:cs="Arial"/>
          <w:sz w:val="22"/>
          <w:szCs w:val="22"/>
        </w:rPr>
        <w:t>Di non svolgere attività commerciale o imprenditoriale.</w:t>
      </w:r>
    </w:p>
    <w:p w14:paraId="3C27CBD5" w14:textId="77777777" w:rsidR="00F32376" w:rsidRPr="00F32376" w:rsidRDefault="00A75B57" w:rsidP="00F3237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 xml:space="preserve">Di aver richiesto / </w:t>
      </w:r>
      <w:r w:rsidR="00F32376" w:rsidRPr="00F32376">
        <w:rPr>
          <w:rFonts w:ascii="Arial" w:hAnsi="Arial" w:cs="Arial"/>
          <w:sz w:val="22"/>
          <w:szCs w:val="22"/>
        </w:rPr>
        <w:t xml:space="preserve">□ </w:t>
      </w:r>
      <w:r w:rsidRPr="00F32376">
        <w:rPr>
          <w:rFonts w:ascii="Arial" w:hAnsi="Arial" w:cs="Arial"/>
          <w:sz w:val="22"/>
          <w:szCs w:val="22"/>
        </w:rPr>
        <w:t>Di non aver richiesto altri contributi per l’attività/manifestazione in oggetto.</w:t>
      </w:r>
    </w:p>
    <w:p w14:paraId="575C93A0" w14:textId="77777777" w:rsidR="00F32376" w:rsidRPr="00F32376" w:rsidRDefault="00A75B57" w:rsidP="00F3237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Di utilizzare il contributo esclusivamente per gli scopi per i quali sarà eventualmente concesso.</w:t>
      </w:r>
    </w:p>
    <w:p w14:paraId="3CB4464A" w14:textId="77777777" w:rsid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Che l’Associazione/Società/ecc. non fa parte dell’articolazione politico-amministrativa di alcun</w:t>
      </w:r>
      <w:r w:rsidR="00F32376" w:rsidRPr="00F32376">
        <w:rPr>
          <w:rFonts w:ascii="Arial" w:hAnsi="Arial" w:cs="Arial"/>
          <w:sz w:val="22"/>
          <w:szCs w:val="22"/>
        </w:rPr>
        <w:t xml:space="preserve"> </w:t>
      </w:r>
      <w:r w:rsidRPr="00F32376">
        <w:rPr>
          <w:rFonts w:ascii="Arial" w:hAnsi="Arial" w:cs="Arial"/>
          <w:sz w:val="22"/>
          <w:szCs w:val="22"/>
        </w:rPr>
        <w:t>partito politico o associazione sindacale.</w:t>
      </w:r>
    </w:p>
    <w:p w14:paraId="75D2DA4F" w14:textId="77777777" w:rsidR="00031558" w:rsidRPr="00031558" w:rsidRDefault="00031558" w:rsidP="00031558">
      <w:pPr>
        <w:rPr>
          <w:rFonts w:ascii="Arial" w:hAnsi="Arial" w:cs="Arial"/>
        </w:rPr>
      </w:pPr>
    </w:p>
    <w:p w14:paraId="1E7F7A4F" w14:textId="77777777" w:rsidR="00F32376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lastRenderedPageBreak/>
        <w:t>Di aver preso visione dell’informativa privacy “</w:t>
      </w:r>
      <w:r w:rsidRPr="00F32376">
        <w:rPr>
          <w:rFonts w:ascii="Arial" w:hAnsi="Arial" w:cs="Arial"/>
          <w:i/>
          <w:iCs/>
          <w:sz w:val="22"/>
          <w:szCs w:val="22"/>
        </w:rPr>
        <w:t>GARANZIA DI PROTEZIONE E RISERVATEZZA DEI</w:t>
      </w:r>
      <w:r w:rsidR="00AD17EE" w:rsidRPr="00F323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F32376">
        <w:rPr>
          <w:rFonts w:ascii="Arial" w:hAnsi="Arial" w:cs="Arial"/>
          <w:i/>
          <w:iCs/>
          <w:sz w:val="22"/>
          <w:szCs w:val="22"/>
        </w:rPr>
        <w:t>DATI PERSONALI INFORMATIVA AI SENSI DELL’ART. 12 E SS. REGOLAMENTO UE 679/2016 E DEL</w:t>
      </w:r>
      <w:r w:rsidR="00AD17EE" w:rsidRPr="00F323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F32376">
        <w:rPr>
          <w:rFonts w:ascii="Arial" w:hAnsi="Arial" w:cs="Arial"/>
          <w:i/>
          <w:iCs/>
          <w:sz w:val="22"/>
          <w:szCs w:val="22"/>
        </w:rPr>
        <w:t>D.LGS. N. 196/2003 COME MODIFICATO DAL D.LGS. N. 101/2018</w:t>
      </w:r>
      <w:r w:rsidRPr="00F32376">
        <w:rPr>
          <w:rFonts w:ascii="Arial" w:hAnsi="Arial" w:cs="Arial"/>
          <w:sz w:val="22"/>
          <w:szCs w:val="22"/>
        </w:rPr>
        <w:t>” pubblicata sul sito internet del</w:t>
      </w:r>
      <w:r w:rsidR="00AD17EE" w:rsidRPr="00F32376">
        <w:rPr>
          <w:rFonts w:ascii="Arial" w:hAnsi="Arial" w:cs="Arial"/>
          <w:sz w:val="22"/>
          <w:szCs w:val="22"/>
        </w:rPr>
        <w:t xml:space="preserve"> </w:t>
      </w:r>
      <w:r w:rsidRPr="00F32376">
        <w:rPr>
          <w:rFonts w:ascii="Arial" w:hAnsi="Arial" w:cs="Arial"/>
          <w:sz w:val="22"/>
          <w:szCs w:val="22"/>
        </w:rPr>
        <w:t>Comune di Bibbona nella sezione privacy</w:t>
      </w:r>
    </w:p>
    <w:p w14:paraId="3A859493" w14:textId="3EB16A92" w:rsidR="00016A4B" w:rsidRPr="00F32376" w:rsidRDefault="00A75B57" w:rsidP="00A75B57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32376">
        <w:rPr>
          <w:rFonts w:ascii="Arial" w:hAnsi="Arial" w:cs="Arial"/>
          <w:sz w:val="22"/>
          <w:szCs w:val="22"/>
        </w:rPr>
        <w:t>Di essere consapevole che, in caso di dichiarazioni non veritiere, è passibile di sanzioni penali</w:t>
      </w:r>
      <w:r w:rsidR="00F32376" w:rsidRPr="00F32376">
        <w:rPr>
          <w:rFonts w:ascii="Arial" w:hAnsi="Arial" w:cs="Arial"/>
          <w:sz w:val="22"/>
          <w:szCs w:val="22"/>
        </w:rPr>
        <w:t xml:space="preserve"> </w:t>
      </w:r>
      <w:r w:rsidRPr="00F32376">
        <w:rPr>
          <w:rFonts w:ascii="Arial" w:hAnsi="Arial" w:cs="Arial"/>
          <w:sz w:val="22"/>
          <w:szCs w:val="22"/>
        </w:rPr>
        <w:t>ai sensi dell’art. 76 del D.P.R. 445/2000, oltre alla revoca dei benefici eventualmente percepiti</w:t>
      </w:r>
    </w:p>
    <w:p w14:paraId="31A1A7F1" w14:textId="77777777" w:rsidR="00016A4B" w:rsidRPr="00A75B57" w:rsidRDefault="00016A4B" w:rsidP="00016A4B">
      <w:pPr>
        <w:rPr>
          <w:rFonts w:ascii="Arial" w:hAnsi="Arial" w:cs="Arial"/>
        </w:rPr>
      </w:pPr>
    </w:p>
    <w:p w14:paraId="148623AB" w14:textId="6D070D56" w:rsidR="00A75B57" w:rsidRPr="00A75B57" w:rsidRDefault="00A75B57" w:rsidP="00A75B57">
      <w:pPr>
        <w:jc w:val="center"/>
        <w:rPr>
          <w:rFonts w:ascii="Arial" w:hAnsi="Arial" w:cs="Arial"/>
          <w:b/>
          <w:sz w:val="28"/>
          <w:szCs w:val="28"/>
        </w:rPr>
      </w:pPr>
      <w:r w:rsidRPr="00A75B57">
        <w:rPr>
          <w:rFonts w:ascii="Arial" w:hAnsi="Arial" w:cs="Arial"/>
          <w:b/>
          <w:sz w:val="28"/>
          <w:szCs w:val="28"/>
        </w:rPr>
        <w:t>ALLEGA</w:t>
      </w:r>
    </w:p>
    <w:p w14:paraId="109F759F" w14:textId="77777777" w:rsidR="00031558" w:rsidRDefault="00031558" w:rsidP="00A75B57">
      <w:pPr>
        <w:jc w:val="both"/>
        <w:rPr>
          <w:rFonts w:ascii="Calibri" w:hAnsi="Calibri" w:cs="Calibri"/>
        </w:rPr>
      </w:pPr>
    </w:p>
    <w:p w14:paraId="69B5AAD2" w14:textId="4ABEB12A" w:rsidR="00A75B57" w:rsidRPr="00A75B57" w:rsidRDefault="00A75B57" w:rsidP="00A75B57">
      <w:pPr>
        <w:jc w:val="both"/>
        <w:rPr>
          <w:rFonts w:ascii="Arial" w:hAnsi="Arial" w:cs="Arial"/>
        </w:rPr>
      </w:pPr>
      <w:r>
        <w:rPr>
          <w:rFonts w:ascii="Calibri" w:hAnsi="Calibri" w:cs="Calibri"/>
        </w:rPr>
        <w:t xml:space="preserve"> </w:t>
      </w:r>
      <w:r w:rsidRPr="00A75B57">
        <w:rPr>
          <w:rFonts w:ascii="Arial" w:hAnsi="Arial" w:cs="Arial"/>
        </w:rPr>
        <w:t>inoltre, la seguente documentazione:</w:t>
      </w:r>
    </w:p>
    <w:p w14:paraId="79673817" w14:textId="1D8242AA" w:rsidR="00A75B57" w:rsidRPr="00A75B57" w:rsidRDefault="00A75B57" w:rsidP="00A75B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D7B">
        <w:rPr>
          <w:rFonts w:ascii="Arial" w:hAnsi="Arial" w:cs="Arial"/>
          <w:b/>
          <w:bCs/>
          <w:sz w:val="22"/>
          <w:szCs w:val="22"/>
        </w:rPr>
        <w:t>preventivo finanziario</w:t>
      </w:r>
      <w:r w:rsidRPr="00A75B57">
        <w:rPr>
          <w:rFonts w:ascii="Arial" w:hAnsi="Arial" w:cs="Arial"/>
          <w:sz w:val="22"/>
          <w:szCs w:val="22"/>
        </w:rPr>
        <w:t xml:space="preserve"> (utilizzando il modello predisposto);</w:t>
      </w:r>
    </w:p>
    <w:p w14:paraId="07DFC996" w14:textId="77777777" w:rsidR="00A75B57" w:rsidRPr="00A75B57" w:rsidRDefault="00A75B57" w:rsidP="00A75B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D7B">
        <w:rPr>
          <w:rFonts w:ascii="Arial" w:hAnsi="Arial" w:cs="Arial"/>
          <w:b/>
          <w:bCs/>
          <w:sz w:val="22"/>
          <w:szCs w:val="22"/>
        </w:rPr>
        <w:t>relazione illustrativa</w:t>
      </w:r>
      <w:r w:rsidRPr="00A75B57">
        <w:rPr>
          <w:rFonts w:ascii="Arial" w:hAnsi="Arial" w:cs="Arial"/>
          <w:sz w:val="22"/>
          <w:szCs w:val="22"/>
        </w:rPr>
        <w:t xml:space="preserve"> e programma dettagliato in ordine all’attività o all’iniziativa proposta;</w:t>
      </w:r>
    </w:p>
    <w:p w14:paraId="2F454374" w14:textId="77777777" w:rsidR="00A75B57" w:rsidRPr="00A75B57" w:rsidRDefault="00A75B57" w:rsidP="00A75B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5B57">
        <w:rPr>
          <w:rFonts w:ascii="Arial" w:hAnsi="Arial" w:cs="Arial"/>
          <w:sz w:val="22"/>
          <w:szCs w:val="22"/>
        </w:rPr>
        <w:t>fotocopia di un documento di riconoscimento del dichiarante (carta d’identità/patente di guida) in corso di validità.</w:t>
      </w:r>
    </w:p>
    <w:p w14:paraId="21B4888B" w14:textId="77777777" w:rsidR="00016A4B" w:rsidRDefault="00016A4B" w:rsidP="00016A4B">
      <w:pPr>
        <w:rPr>
          <w:rFonts w:ascii="Arial" w:hAnsi="Arial" w:cs="Arial"/>
        </w:rPr>
      </w:pPr>
    </w:p>
    <w:p w14:paraId="76D6085C" w14:textId="77777777" w:rsidR="00031558" w:rsidRDefault="00031558" w:rsidP="00016A4B">
      <w:pPr>
        <w:rPr>
          <w:rFonts w:ascii="Arial" w:hAnsi="Arial" w:cs="Arial"/>
        </w:rPr>
      </w:pPr>
    </w:p>
    <w:p w14:paraId="38900E87" w14:textId="77777777" w:rsidR="00031558" w:rsidRPr="00A75B57" w:rsidRDefault="00031558" w:rsidP="00016A4B">
      <w:pPr>
        <w:rPr>
          <w:rFonts w:ascii="Arial" w:hAnsi="Arial" w:cs="Arial"/>
        </w:rPr>
      </w:pPr>
    </w:p>
    <w:p w14:paraId="405B481A" w14:textId="77777777" w:rsidR="00A75B57" w:rsidRPr="00A75B57" w:rsidRDefault="00A75B57" w:rsidP="00A75B57">
      <w:pPr>
        <w:rPr>
          <w:rFonts w:ascii="Arial" w:hAnsi="Arial" w:cs="Arial"/>
          <w:b/>
        </w:rPr>
      </w:pPr>
      <w:r w:rsidRPr="00A75B57">
        <w:rPr>
          <w:rFonts w:ascii="Arial" w:hAnsi="Arial" w:cs="Arial"/>
          <w:bCs/>
        </w:rPr>
        <w:t>____________________________________,</w:t>
      </w:r>
      <w:r w:rsidRPr="00A75B57">
        <w:rPr>
          <w:rFonts w:ascii="Arial" w:hAnsi="Arial" w:cs="Arial"/>
          <w:b/>
        </w:rPr>
        <w:t xml:space="preserve"> lì</w:t>
      </w:r>
      <w:r w:rsidRPr="00A75B57">
        <w:rPr>
          <w:rFonts w:ascii="Arial" w:hAnsi="Arial" w:cs="Arial"/>
          <w:bCs/>
        </w:rPr>
        <w:t xml:space="preserve"> ___________________</w:t>
      </w:r>
    </w:p>
    <w:p w14:paraId="08E9E39E" w14:textId="77777777" w:rsidR="00A75B57" w:rsidRPr="00A75B57" w:rsidRDefault="00A75B57" w:rsidP="00A75B57">
      <w:pPr>
        <w:rPr>
          <w:rFonts w:ascii="Arial" w:hAnsi="Arial" w:cs="Arial"/>
          <w:b/>
        </w:rPr>
      </w:pPr>
    </w:p>
    <w:p w14:paraId="0FCDD388" w14:textId="77777777" w:rsidR="00A75B57" w:rsidRPr="00A75B57" w:rsidRDefault="00A75B57" w:rsidP="00A75B57">
      <w:pPr>
        <w:rPr>
          <w:rFonts w:ascii="Arial" w:hAnsi="Arial" w:cs="Arial"/>
          <w:b/>
        </w:rPr>
      </w:pPr>
    </w:p>
    <w:p w14:paraId="6638C58C" w14:textId="77777777" w:rsidR="00A75B57" w:rsidRPr="00A75B57" w:rsidRDefault="00A75B57" w:rsidP="00A75B57">
      <w:pPr>
        <w:rPr>
          <w:rFonts w:ascii="Arial" w:hAnsi="Arial" w:cs="Arial"/>
          <w:b/>
        </w:rPr>
      </w:pPr>
    </w:p>
    <w:p w14:paraId="2AFF6E18" w14:textId="77777777" w:rsidR="00A75B57" w:rsidRPr="00A75B57" w:rsidRDefault="00A75B57" w:rsidP="00A75B57">
      <w:pPr>
        <w:rPr>
          <w:rFonts w:ascii="Arial" w:hAnsi="Arial" w:cs="Arial"/>
          <w:b/>
        </w:rPr>
      </w:pPr>
    </w:p>
    <w:p w14:paraId="242F4737" w14:textId="77777777" w:rsidR="00A75B57" w:rsidRPr="00A75B57" w:rsidRDefault="00A75B57" w:rsidP="00A75B57">
      <w:pPr>
        <w:spacing w:line="360" w:lineRule="auto"/>
        <w:rPr>
          <w:rFonts w:ascii="Arial" w:hAnsi="Arial" w:cs="Arial"/>
          <w:b/>
        </w:rPr>
      </w:pPr>
      <w:r w:rsidRPr="00A75B57">
        <w:rPr>
          <w:rFonts w:ascii="Arial" w:hAnsi="Arial" w:cs="Arial"/>
          <w:b/>
        </w:rPr>
        <w:t xml:space="preserve">    </w:t>
      </w:r>
      <w:r w:rsidRPr="00A75B57">
        <w:rPr>
          <w:rFonts w:ascii="Arial" w:hAnsi="Arial" w:cs="Arial"/>
          <w:b/>
        </w:rPr>
        <w:tab/>
      </w:r>
      <w:r w:rsidRPr="00A75B57">
        <w:rPr>
          <w:rFonts w:ascii="Arial" w:hAnsi="Arial" w:cs="Arial"/>
          <w:b/>
        </w:rPr>
        <w:tab/>
      </w:r>
      <w:r w:rsidRPr="00A75B57">
        <w:rPr>
          <w:rFonts w:ascii="Arial" w:hAnsi="Arial" w:cs="Arial"/>
          <w:b/>
        </w:rPr>
        <w:tab/>
      </w:r>
      <w:r w:rsidRPr="00A75B57">
        <w:rPr>
          <w:rFonts w:ascii="Arial" w:hAnsi="Arial" w:cs="Arial"/>
          <w:b/>
        </w:rPr>
        <w:tab/>
      </w:r>
      <w:r w:rsidRPr="00A75B57">
        <w:rPr>
          <w:rFonts w:ascii="Arial" w:hAnsi="Arial" w:cs="Arial"/>
          <w:b/>
        </w:rPr>
        <w:tab/>
      </w:r>
      <w:r w:rsidRPr="00A75B57">
        <w:rPr>
          <w:rFonts w:ascii="Arial" w:hAnsi="Arial" w:cs="Arial"/>
          <w:b/>
        </w:rPr>
        <w:tab/>
      </w:r>
      <w:r w:rsidRPr="00A75B57">
        <w:rPr>
          <w:rFonts w:ascii="Arial" w:hAnsi="Arial" w:cs="Arial"/>
          <w:b/>
        </w:rPr>
        <w:tab/>
        <w:t xml:space="preserve">                         FIRMA DEL DICHIARANTE</w:t>
      </w:r>
    </w:p>
    <w:p w14:paraId="44CBE12C" w14:textId="5C098977" w:rsidR="00A75B57" w:rsidRPr="00A75B57" w:rsidRDefault="00A75B57" w:rsidP="00A75B57">
      <w:pPr>
        <w:spacing w:line="360" w:lineRule="auto"/>
        <w:ind w:left="4248" w:firstLine="708"/>
        <w:rPr>
          <w:rFonts w:ascii="Arial" w:hAnsi="Arial" w:cs="Arial"/>
          <w:bCs/>
        </w:rPr>
      </w:pPr>
      <w:r w:rsidRPr="00A75B57">
        <w:rPr>
          <w:rFonts w:ascii="Arial" w:hAnsi="Arial" w:cs="Arial"/>
          <w:bCs/>
        </w:rPr>
        <w:t>______________________________________</w:t>
      </w:r>
    </w:p>
    <w:p w14:paraId="25E6F49F" w14:textId="77777777" w:rsidR="00016A4B" w:rsidRPr="00016A4B" w:rsidRDefault="00016A4B" w:rsidP="00016A4B"/>
    <w:p w14:paraId="19D26F7D" w14:textId="77777777" w:rsidR="00016A4B" w:rsidRPr="00016A4B" w:rsidRDefault="00016A4B" w:rsidP="00016A4B"/>
    <w:p w14:paraId="1E7C0D1E" w14:textId="77777777" w:rsidR="00D1133C" w:rsidRDefault="00D1133C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39380BD8" w14:textId="77777777" w:rsidR="00D1133C" w:rsidRDefault="00D1133C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330402BA" w14:textId="77777777" w:rsidR="00D1133C" w:rsidRDefault="00D1133C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02D59929" w14:textId="77777777" w:rsidR="00D1133C" w:rsidRDefault="00D1133C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1266E210" w14:textId="77777777" w:rsidR="00D06A67" w:rsidRDefault="00D06A67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34446009" w14:textId="77777777" w:rsidR="00D06A67" w:rsidRDefault="00D06A67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2FEAA461" w14:textId="77777777" w:rsidR="00D06A67" w:rsidRDefault="00D06A67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122C2DD7" w14:textId="77777777" w:rsidR="00031558" w:rsidRDefault="00031558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1BF6A604" w14:textId="77777777" w:rsidR="00031558" w:rsidRDefault="00031558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38D02549" w14:textId="77777777" w:rsidR="00D06A67" w:rsidRDefault="00D06A67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50AD7BAD" w14:textId="77777777" w:rsidR="00D1133C" w:rsidRDefault="00D1133C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6ACDF0CC" w14:textId="77777777" w:rsidR="00D1133C" w:rsidRDefault="00D1133C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</w:p>
    <w:p w14:paraId="167966CF" w14:textId="2A6E76BD" w:rsidR="00126C1E" w:rsidRPr="00126C1E" w:rsidRDefault="00126C1E" w:rsidP="00126C1E">
      <w:pPr>
        <w:pStyle w:val="Corpodeltesto2"/>
        <w:jc w:val="center"/>
        <w:rPr>
          <w:rFonts w:ascii="Calibri" w:hAnsi="Calibri" w:cs="Calibri"/>
          <w:b/>
          <w:szCs w:val="24"/>
        </w:rPr>
      </w:pPr>
      <w:r w:rsidRPr="00126C1E">
        <w:rPr>
          <w:rFonts w:ascii="Calibri" w:hAnsi="Calibri" w:cs="Calibri"/>
          <w:b/>
          <w:szCs w:val="24"/>
        </w:rPr>
        <w:t>PREVENTIVO FINANZIARIO</w:t>
      </w:r>
    </w:p>
    <w:p w14:paraId="4A69C15B" w14:textId="77777777" w:rsidR="00126C1E" w:rsidRDefault="00126C1E" w:rsidP="00126C1E">
      <w:pPr>
        <w:pStyle w:val="Corpodeltesto2"/>
        <w:jc w:val="center"/>
        <w:rPr>
          <w:rFonts w:ascii="Calibri" w:hAnsi="Calibri" w:cs="Calibri"/>
          <w:bCs/>
          <w:sz w:val="22"/>
          <w:szCs w:val="22"/>
        </w:rPr>
      </w:pPr>
      <w:r w:rsidRPr="00126C1E">
        <w:rPr>
          <w:rFonts w:ascii="Calibri" w:hAnsi="Calibri" w:cs="Calibri"/>
          <w:bCs/>
          <w:sz w:val="22"/>
          <w:szCs w:val="22"/>
        </w:rPr>
        <w:t>Relativo alla manifestazione/iniziativa:</w:t>
      </w:r>
    </w:p>
    <w:p w14:paraId="5CB8473F" w14:textId="77777777" w:rsidR="00D06A67" w:rsidRPr="00126C1E" w:rsidRDefault="00D06A67" w:rsidP="00126C1E">
      <w:pPr>
        <w:pStyle w:val="Corpodeltesto2"/>
        <w:jc w:val="center"/>
        <w:rPr>
          <w:rFonts w:ascii="Calibri" w:hAnsi="Calibri" w:cs="Calibri"/>
          <w:bCs/>
          <w:sz w:val="22"/>
          <w:szCs w:val="22"/>
        </w:rPr>
      </w:pPr>
    </w:p>
    <w:p w14:paraId="562B95B3" w14:textId="77777777" w:rsidR="00126C1E" w:rsidRPr="00126C1E" w:rsidRDefault="00126C1E" w:rsidP="00126C1E">
      <w:pPr>
        <w:pStyle w:val="Corpodeltesto2"/>
        <w:jc w:val="center"/>
        <w:rPr>
          <w:rFonts w:ascii="Calibri" w:hAnsi="Calibri" w:cs="Calibri"/>
          <w:bCs/>
          <w:sz w:val="22"/>
          <w:szCs w:val="22"/>
        </w:rPr>
      </w:pPr>
      <w:r w:rsidRPr="00126C1E">
        <w:rPr>
          <w:rFonts w:ascii="Calibri" w:hAnsi="Calibri" w:cs="Calibri"/>
          <w:bCs/>
          <w:sz w:val="22"/>
          <w:szCs w:val="22"/>
        </w:rPr>
        <w:t>________________________________________________________________________</w:t>
      </w:r>
    </w:p>
    <w:p w14:paraId="611AE578" w14:textId="77777777" w:rsidR="00126C1E" w:rsidRPr="00126C1E" w:rsidRDefault="00126C1E" w:rsidP="00126C1E">
      <w:pPr>
        <w:pStyle w:val="Corpodeltesto2"/>
        <w:jc w:val="center"/>
        <w:rPr>
          <w:rFonts w:ascii="Calibri" w:hAnsi="Calibri" w:cs="Calibri"/>
          <w:bCs/>
          <w:i/>
          <w:sz w:val="14"/>
          <w:szCs w:val="14"/>
        </w:rPr>
      </w:pPr>
      <w:r w:rsidRPr="00126C1E">
        <w:rPr>
          <w:rFonts w:ascii="Calibri" w:hAnsi="Calibri" w:cs="Calibri"/>
          <w:sz w:val="14"/>
          <w:szCs w:val="14"/>
        </w:rPr>
        <w:t xml:space="preserve"> (da compilarsi a cura del dichiarante)</w:t>
      </w:r>
    </w:p>
    <w:p w14:paraId="5FE20695" w14:textId="77777777" w:rsidR="00126C1E" w:rsidRPr="00D1133C" w:rsidRDefault="00126C1E" w:rsidP="00126C1E">
      <w:pPr>
        <w:pStyle w:val="Corpodeltesto2"/>
        <w:rPr>
          <w:rFonts w:ascii="Calibri" w:hAnsi="Calibri" w:cs="Calibri"/>
          <w:i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126C1E" w:rsidRPr="00126C1E" w14:paraId="5316C6ED" w14:textId="77777777" w:rsidTr="002F374F">
        <w:tc>
          <w:tcPr>
            <w:tcW w:w="7016" w:type="dxa"/>
            <w:shd w:val="clear" w:color="auto" w:fill="D9D9D9"/>
          </w:tcPr>
          <w:p w14:paraId="516960CF" w14:textId="77777777" w:rsidR="00126C1E" w:rsidRPr="00126C1E" w:rsidRDefault="00126C1E" w:rsidP="002F374F">
            <w:pPr>
              <w:rPr>
                <w:rFonts w:ascii="Calibri" w:hAnsi="Calibri" w:cs="Calibri"/>
                <w:b/>
              </w:rPr>
            </w:pPr>
            <w:r w:rsidRPr="00126C1E">
              <w:rPr>
                <w:rFonts w:ascii="Calibri" w:hAnsi="Calibri" w:cs="Calibri"/>
                <w:b/>
              </w:rPr>
              <w:t>DESCRIZIONE</w:t>
            </w:r>
          </w:p>
        </w:tc>
        <w:tc>
          <w:tcPr>
            <w:tcW w:w="2693" w:type="dxa"/>
            <w:shd w:val="clear" w:color="auto" w:fill="D9D9D9"/>
          </w:tcPr>
          <w:p w14:paraId="52B3B43F" w14:textId="77777777" w:rsidR="00126C1E" w:rsidRPr="00126C1E" w:rsidRDefault="00126C1E" w:rsidP="002F374F">
            <w:pPr>
              <w:jc w:val="center"/>
              <w:rPr>
                <w:rFonts w:ascii="Calibri" w:hAnsi="Calibri" w:cs="Calibri"/>
                <w:b/>
              </w:rPr>
            </w:pPr>
            <w:r w:rsidRPr="00126C1E">
              <w:rPr>
                <w:rFonts w:ascii="Calibri" w:hAnsi="Calibri" w:cs="Calibri"/>
                <w:b/>
              </w:rPr>
              <w:t>IMPORTO</w:t>
            </w:r>
          </w:p>
        </w:tc>
      </w:tr>
    </w:tbl>
    <w:p w14:paraId="2BDA5D79" w14:textId="77777777" w:rsidR="00126C1E" w:rsidRPr="00D1133C" w:rsidRDefault="00126C1E" w:rsidP="00126C1E">
      <w:pPr>
        <w:rPr>
          <w:rFonts w:ascii="Calibri" w:hAnsi="Calibri" w:cs="Calibri"/>
          <w:b/>
          <w:bCs/>
          <w:sz w:val="10"/>
          <w:szCs w:val="1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126C1E" w:rsidRPr="00126C1E" w14:paraId="175586D0" w14:textId="77777777" w:rsidTr="002F374F">
        <w:tc>
          <w:tcPr>
            <w:tcW w:w="7016" w:type="dxa"/>
            <w:shd w:val="clear" w:color="auto" w:fill="D9D9D9"/>
          </w:tcPr>
          <w:p w14:paraId="7340A998" w14:textId="77777777" w:rsidR="00126C1E" w:rsidRPr="00126C1E" w:rsidRDefault="00126C1E" w:rsidP="002F374F">
            <w:pPr>
              <w:rPr>
                <w:rFonts w:ascii="Calibri" w:hAnsi="Calibri" w:cs="Calibri"/>
                <w:b/>
                <w:bCs/>
              </w:rPr>
            </w:pPr>
            <w:r w:rsidRPr="00126C1E">
              <w:rPr>
                <w:rFonts w:ascii="Calibri" w:hAnsi="Calibri" w:cs="Calibri"/>
                <w:b/>
                <w:bCs/>
              </w:rPr>
              <w:t>SPESA: descrizione analitica delle voci di spesa</w:t>
            </w:r>
          </w:p>
        </w:tc>
        <w:tc>
          <w:tcPr>
            <w:tcW w:w="2693" w:type="dxa"/>
            <w:shd w:val="clear" w:color="auto" w:fill="D9D9D9"/>
          </w:tcPr>
          <w:p w14:paraId="12B726BB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26C1E" w:rsidRPr="00126C1E" w14:paraId="09CB6708" w14:textId="77777777" w:rsidTr="002F374F">
        <w:tc>
          <w:tcPr>
            <w:tcW w:w="7016" w:type="dxa"/>
          </w:tcPr>
          <w:p w14:paraId="472199DA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6F181430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</w:rPr>
            </w:pPr>
          </w:p>
        </w:tc>
      </w:tr>
      <w:tr w:rsidR="00126C1E" w:rsidRPr="00126C1E" w14:paraId="1E199044" w14:textId="77777777" w:rsidTr="002F374F">
        <w:tc>
          <w:tcPr>
            <w:tcW w:w="7016" w:type="dxa"/>
          </w:tcPr>
          <w:p w14:paraId="5B3C5F78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62755F6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</w:rPr>
            </w:pPr>
          </w:p>
        </w:tc>
      </w:tr>
      <w:tr w:rsidR="00126C1E" w:rsidRPr="00126C1E" w14:paraId="7DAC6723" w14:textId="77777777" w:rsidTr="002F374F">
        <w:tc>
          <w:tcPr>
            <w:tcW w:w="7016" w:type="dxa"/>
          </w:tcPr>
          <w:p w14:paraId="55C048A2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4CAF5714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</w:rPr>
            </w:pPr>
          </w:p>
        </w:tc>
      </w:tr>
      <w:tr w:rsidR="00126C1E" w:rsidRPr="00126C1E" w14:paraId="40F244EB" w14:textId="77777777" w:rsidTr="002F374F">
        <w:tc>
          <w:tcPr>
            <w:tcW w:w="7016" w:type="dxa"/>
          </w:tcPr>
          <w:p w14:paraId="59FDB7DA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583160F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</w:rPr>
            </w:pPr>
          </w:p>
        </w:tc>
      </w:tr>
      <w:tr w:rsidR="00126C1E" w:rsidRPr="00126C1E" w14:paraId="3FA24B88" w14:textId="77777777" w:rsidTr="002F374F">
        <w:tc>
          <w:tcPr>
            <w:tcW w:w="7016" w:type="dxa"/>
          </w:tcPr>
          <w:p w14:paraId="294AD4CC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6D25F64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</w:rPr>
            </w:pPr>
          </w:p>
        </w:tc>
      </w:tr>
      <w:tr w:rsidR="00126C1E" w:rsidRPr="00126C1E" w14:paraId="04D7E484" w14:textId="77777777" w:rsidTr="002F374F">
        <w:tc>
          <w:tcPr>
            <w:tcW w:w="7016" w:type="dxa"/>
          </w:tcPr>
          <w:p w14:paraId="2E32F6D4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433DDFB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</w:rPr>
            </w:pPr>
          </w:p>
        </w:tc>
      </w:tr>
      <w:tr w:rsidR="00126C1E" w:rsidRPr="00126C1E" w14:paraId="314DB9DE" w14:textId="77777777" w:rsidTr="002F374F">
        <w:tc>
          <w:tcPr>
            <w:tcW w:w="7016" w:type="dxa"/>
          </w:tcPr>
          <w:p w14:paraId="190CD2B5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BFC18BD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</w:rPr>
            </w:pPr>
          </w:p>
        </w:tc>
      </w:tr>
      <w:tr w:rsidR="00126C1E" w:rsidRPr="00126C1E" w14:paraId="28186EBA" w14:textId="77777777" w:rsidTr="002F374F">
        <w:tc>
          <w:tcPr>
            <w:tcW w:w="7016" w:type="dxa"/>
            <w:tcBorders>
              <w:bottom w:val="double" w:sz="4" w:space="0" w:color="auto"/>
            </w:tcBorders>
          </w:tcPr>
          <w:p w14:paraId="0DE03DC3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EAE1995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</w:rPr>
            </w:pPr>
          </w:p>
        </w:tc>
      </w:tr>
      <w:tr w:rsidR="00126C1E" w:rsidRPr="00126C1E" w14:paraId="59BDAAC0" w14:textId="77777777" w:rsidTr="002F374F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C5CAA50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26C1E">
              <w:rPr>
                <w:rFonts w:ascii="Calibri" w:hAnsi="Calibri" w:cs="Calibri"/>
                <w:b/>
                <w:bCs/>
              </w:rPr>
              <w:t>TOTALE USCITE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EA99D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26C1E" w:rsidRPr="00126C1E" w14:paraId="472FAF93" w14:textId="77777777" w:rsidTr="002F374F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C4C62DD" w14:textId="77777777" w:rsidR="00126C1E" w:rsidRPr="00D1133C" w:rsidRDefault="00126C1E" w:rsidP="002F374F">
            <w:pPr>
              <w:jc w:val="right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9798D53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26C1E" w:rsidRPr="00126C1E" w14:paraId="3EB676FD" w14:textId="77777777" w:rsidTr="002F374F">
        <w:tc>
          <w:tcPr>
            <w:tcW w:w="7016" w:type="dxa"/>
            <w:shd w:val="clear" w:color="auto" w:fill="D9D9D9"/>
          </w:tcPr>
          <w:p w14:paraId="0B6F6F26" w14:textId="77777777" w:rsidR="00126C1E" w:rsidRPr="00126C1E" w:rsidRDefault="00126C1E" w:rsidP="002F374F">
            <w:pPr>
              <w:rPr>
                <w:rFonts w:ascii="Calibri" w:hAnsi="Calibri" w:cs="Calibri"/>
                <w:b/>
                <w:bCs/>
              </w:rPr>
            </w:pPr>
            <w:r w:rsidRPr="00126C1E">
              <w:rPr>
                <w:rFonts w:ascii="Calibri" w:hAnsi="Calibri" w:cs="Calibri"/>
                <w:b/>
                <w:bCs/>
              </w:rPr>
              <w:t>ENTRATA: descrizione analitica delle voci di entrata</w:t>
            </w:r>
          </w:p>
        </w:tc>
        <w:tc>
          <w:tcPr>
            <w:tcW w:w="2693" w:type="dxa"/>
            <w:shd w:val="clear" w:color="auto" w:fill="D9D9D9"/>
          </w:tcPr>
          <w:p w14:paraId="4D07C8FD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26C1E" w:rsidRPr="00126C1E" w14:paraId="51E254D7" w14:textId="77777777" w:rsidTr="002F374F">
        <w:tc>
          <w:tcPr>
            <w:tcW w:w="7016" w:type="dxa"/>
            <w:tcBorders>
              <w:top w:val="double" w:sz="4" w:space="0" w:color="auto"/>
            </w:tcBorders>
          </w:tcPr>
          <w:p w14:paraId="78FFA305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021DF23A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</w:tr>
      <w:tr w:rsidR="00126C1E" w:rsidRPr="00126C1E" w14:paraId="22D6EDAA" w14:textId="77777777" w:rsidTr="002F374F">
        <w:tc>
          <w:tcPr>
            <w:tcW w:w="7016" w:type="dxa"/>
          </w:tcPr>
          <w:p w14:paraId="72DD97AB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3A106A9D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</w:tr>
      <w:tr w:rsidR="00126C1E" w:rsidRPr="00126C1E" w14:paraId="3F2BC72D" w14:textId="77777777" w:rsidTr="002F374F">
        <w:tc>
          <w:tcPr>
            <w:tcW w:w="7016" w:type="dxa"/>
          </w:tcPr>
          <w:p w14:paraId="2A686A6D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02C79F02" w14:textId="77777777" w:rsidR="00126C1E" w:rsidRPr="00126C1E" w:rsidRDefault="00126C1E" w:rsidP="002F374F">
            <w:pPr>
              <w:rPr>
                <w:rFonts w:ascii="Calibri" w:hAnsi="Calibri" w:cs="Calibri"/>
              </w:rPr>
            </w:pPr>
          </w:p>
        </w:tc>
      </w:tr>
      <w:tr w:rsidR="00126C1E" w:rsidRPr="00126C1E" w14:paraId="48A6AAFE" w14:textId="77777777" w:rsidTr="002F374F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C9B86D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26C1E">
              <w:rPr>
                <w:rFonts w:ascii="Calibri" w:hAnsi="Calibri" w:cs="Calibri"/>
                <w:b/>
                <w:bCs/>
              </w:rPr>
              <w:t>TOTALE ENTRATE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4F1A2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26C1E" w:rsidRPr="00126C1E" w14:paraId="7748A0C1" w14:textId="77777777" w:rsidTr="002F374F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CFAB5A1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916B5C8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126C1E" w:rsidRPr="00126C1E" w14:paraId="2B46A8D8" w14:textId="77777777" w:rsidTr="002F374F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84C09EB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26C1E">
              <w:rPr>
                <w:rFonts w:ascii="Calibri" w:hAnsi="Calibri" w:cs="Calibri"/>
                <w:b/>
                <w:bCs/>
              </w:rPr>
              <w:t>DISAVANZO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5554F" w14:textId="77777777" w:rsidR="00126C1E" w:rsidRPr="00126C1E" w:rsidRDefault="00126C1E" w:rsidP="002F374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50C82495" w14:textId="77777777" w:rsidR="00126C1E" w:rsidRPr="00126C1E" w:rsidRDefault="00126C1E" w:rsidP="00D1133C">
      <w:pPr>
        <w:spacing w:after="0"/>
        <w:rPr>
          <w:rFonts w:ascii="Calibri" w:hAnsi="Calibri" w:cs="Calibri"/>
        </w:rPr>
      </w:pPr>
    </w:p>
    <w:p w14:paraId="29305839" w14:textId="77777777" w:rsidR="00126C1E" w:rsidRPr="00D06A67" w:rsidRDefault="00126C1E" w:rsidP="00D1133C">
      <w:pPr>
        <w:spacing w:after="0" w:line="240" w:lineRule="auto"/>
        <w:jc w:val="both"/>
        <w:rPr>
          <w:rFonts w:ascii="Calibri" w:hAnsi="Calibri" w:cs="Calibri"/>
          <w:bCs/>
          <w:iCs/>
          <w:sz w:val="18"/>
          <w:szCs w:val="18"/>
        </w:rPr>
      </w:pPr>
      <w:r w:rsidRPr="00D06A67">
        <w:rPr>
          <w:rFonts w:ascii="Calibri" w:hAnsi="Calibri" w:cs="Calibri"/>
          <w:bCs/>
          <w:sz w:val="18"/>
          <w:szCs w:val="18"/>
        </w:rPr>
        <w:t>I</w:t>
      </w:r>
      <w:r w:rsidRPr="00D06A67">
        <w:rPr>
          <w:rFonts w:ascii="Calibri" w:hAnsi="Calibri" w:cs="Calibri"/>
          <w:bCs/>
          <w:iCs/>
          <w:sz w:val="18"/>
          <w:szCs w:val="18"/>
        </w:rPr>
        <w:t>l dichiarante si è reso consapevole delle responsabilità penali previste dall’art. 76 del D.P.R. 28.12.2000 n. 445 e ss. mm. nel caso di dichiarazioni non veritiere, di formazione o di uso di atti falsi e che, ai sensi dell’art. 75 del medesimo D.P.R., qualora dal controllo delle dichiarazioni dovesse emergere la loro non veridicità, decadrà dai benefici eventualmente concessi in base alle dichiarazioni non veritiere.</w:t>
      </w:r>
    </w:p>
    <w:p w14:paraId="3EB5525B" w14:textId="77777777" w:rsidR="00126C1E" w:rsidRPr="00126C1E" w:rsidRDefault="00126C1E" w:rsidP="00D1133C">
      <w:pPr>
        <w:tabs>
          <w:tab w:val="left" w:pos="5245"/>
        </w:tabs>
        <w:ind w:firstLine="708"/>
        <w:jc w:val="both"/>
        <w:rPr>
          <w:rFonts w:ascii="Calibri" w:hAnsi="Calibri" w:cs="Calibri"/>
          <w:sz w:val="20"/>
          <w:szCs w:val="20"/>
        </w:rPr>
      </w:pPr>
    </w:p>
    <w:p w14:paraId="3CAEC6D0" w14:textId="4E6D1622" w:rsidR="00126C1E" w:rsidRPr="00126C1E" w:rsidRDefault="00126C1E" w:rsidP="00126C1E">
      <w:pPr>
        <w:tabs>
          <w:tab w:val="left" w:pos="5812"/>
        </w:tabs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126C1E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</w:t>
      </w:r>
      <w:r w:rsidRPr="00126C1E">
        <w:rPr>
          <w:rFonts w:ascii="Calibri" w:hAnsi="Calibri" w:cs="Calibri"/>
          <w:bCs/>
          <w:sz w:val="20"/>
          <w:szCs w:val="20"/>
        </w:rPr>
        <w:tab/>
      </w:r>
      <w:r w:rsidRPr="00126C1E">
        <w:rPr>
          <w:rFonts w:ascii="Calibri" w:hAnsi="Calibri" w:cs="Calibri"/>
          <w:bCs/>
          <w:sz w:val="20"/>
          <w:szCs w:val="20"/>
        </w:rPr>
        <w:tab/>
      </w:r>
      <w:r w:rsidR="00D1133C">
        <w:rPr>
          <w:rFonts w:ascii="Calibri" w:hAnsi="Calibri" w:cs="Calibri"/>
          <w:bCs/>
          <w:sz w:val="20"/>
          <w:szCs w:val="20"/>
        </w:rPr>
        <w:tab/>
      </w:r>
      <w:r w:rsidRPr="00126C1E">
        <w:rPr>
          <w:rFonts w:ascii="Calibri" w:hAnsi="Calibri" w:cs="Calibri"/>
          <w:bCs/>
          <w:sz w:val="20"/>
          <w:szCs w:val="20"/>
        </w:rPr>
        <w:t>FIRMA DEL</w:t>
      </w:r>
      <w:r w:rsidRPr="00126C1E">
        <w:rPr>
          <w:rFonts w:ascii="Calibri" w:hAnsi="Calibri" w:cs="Calibri"/>
          <w:sz w:val="20"/>
          <w:szCs w:val="20"/>
        </w:rPr>
        <w:t xml:space="preserve"> DICHIARANTE</w:t>
      </w:r>
      <w:r w:rsidRPr="00126C1E">
        <w:rPr>
          <w:rFonts w:ascii="Calibri" w:hAnsi="Calibri" w:cs="Calibri"/>
          <w:sz w:val="20"/>
          <w:szCs w:val="20"/>
        </w:rPr>
        <w:tab/>
      </w:r>
    </w:p>
    <w:p w14:paraId="180DE757" w14:textId="4A3351E5" w:rsidR="00126C1E" w:rsidRPr="00126C1E" w:rsidRDefault="00126C1E" w:rsidP="00126C1E">
      <w:pPr>
        <w:tabs>
          <w:tab w:val="left" w:pos="5812"/>
        </w:tabs>
        <w:spacing w:line="360" w:lineRule="auto"/>
        <w:jc w:val="both"/>
        <w:rPr>
          <w:rFonts w:ascii="Calibri" w:hAnsi="Calibri" w:cs="Calibri"/>
          <w:b/>
          <w:iCs/>
          <w:sz w:val="20"/>
        </w:rPr>
      </w:pPr>
      <w:r w:rsidRPr="00126C1E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</w:t>
      </w:r>
      <w:r w:rsidRPr="00126C1E">
        <w:rPr>
          <w:rFonts w:ascii="Calibri" w:hAnsi="Calibri" w:cs="Calibri"/>
          <w:sz w:val="20"/>
          <w:szCs w:val="20"/>
        </w:rPr>
        <w:t xml:space="preserve">                                           </w:t>
      </w:r>
      <w:r w:rsidR="00D1133C">
        <w:rPr>
          <w:rFonts w:ascii="Calibri" w:hAnsi="Calibri" w:cs="Calibri"/>
          <w:sz w:val="20"/>
          <w:szCs w:val="20"/>
        </w:rPr>
        <w:tab/>
        <w:t xml:space="preserve">                    </w:t>
      </w:r>
      <w:r w:rsidRPr="00126C1E">
        <w:rPr>
          <w:rFonts w:ascii="Calibri" w:hAnsi="Calibri" w:cs="Calibri"/>
          <w:sz w:val="20"/>
          <w:szCs w:val="20"/>
        </w:rPr>
        <w:t>___________________________</w:t>
      </w:r>
    </w:p>
    <w:p w14:paraId="1513E76C" w14:textId="7ECE4C55" w:rsidR="00AD17EE" w:rsidRDefault="00D1133C" w:rsidP="00B20FA2">
      <w:pPr>
        <w:jc w:val="center"/>
        <w:rPr>
          <w:b/>
          <w:bCs/>
          <w:sz w:val="28"/>
          <w:szCs w:val="28"/>
          <w:u w:val="single"/>
        </w:rPr>
      </w:pPr>
      <w:r w:rsidRPr="00AD17EE">
        <w:rPr>
          <w:b/>
          <w:bCs/>
          <w:sz w:val="28"/>
          <w:szCs w:val="28"/>
          <w:u w:val="single"/>
        </w:rPr>
        <w:lastRenderedPageBreak/>
        <w:t xml:space="preserve">RELAZIONE </w:t>
      </w:r>
      <w:r w:rsidR="00AD17EE" w:rsidRPr="00AD17EE">
        <w:rPr>
          <w:b/>
          <w:bCs/>
          <w:sz w:val="28"/>
          <w:szCs w:val="28"/>
          <w:u w:val="single"/>
        </w:rPr>
        <w:t>DESCRITTIVA</w:t>
      </w:r>
    </w:p>
    <w:p w14:paraId="5BBC3CE1" w14:textId="37A1C8D7" w:rsidR="00AD17EE" w:rsidRDefault="00AD17EE" w:rsidP="00B20FA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Indicare sinteticamente i dettagli dell’iniziativa per cui viene presentata la richiesta del contributo.</w:t>
      </w:r>
    </w:p>
    <w:p w14:paraId="577EED19" w14:textId="77777777" w:rsidR="00B20FA2" w:rsidRDefault="00B20FA2" w:rsidP="00AD17EE">
      <w:pPr>
        <w:rPr>
          <w:sz w:val="28"/>
          <w:szCs w:val="28"/>
        </w:rPr>
      </w:pPr>
    </w:p>
    <w:p w14:paraId="6D5EDF4D" w14:textId="77777777" w:rsidR="00B20FA2" w:rsidRPr="00AD17EE" w:rsidRDefault="00B20FA2" w:rsidP="00B20FA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8A758" w14:textId="77777777" w:rsidR="00B20FA2" w:rsidRPr="00AD17EE" w:rsidRDefault="00B20FA2" w:rsidP="00B20FA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8C597" w14:textId="77777777" w:rsidR="00B20FA2" w:rsidRPr="00AD17EE" w:rsidRDefault="00B20FA2" w:rsidP="00B20FA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11DE8" w14:textId="77777777" w:rsidR="00B20FA2" w:rsidRPr="00AD17EE" w:rsidRDefault="00B20FA2" w:rsidP="00B20FA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4FE0E" w14:textId="77777777" w:rsidR="00B20FA2" w:rsidRPr="00AD17EE" w:rsidRDefault="00B20FA2" w:rsidP="00B20FA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368CF" w14:textId="77777777" w:rsidR="00B20FA2" w:rsidRPr="00AD17EE" w:rsidRDefault="00B20FA2" w:rsidP="00B20FA2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E85FBA" w14:textId="77777777" w:rsidR="00016A4B" w:rsidRDefault="00016A4B" w:rsidP="00016A4B"/>
    <w:sectPr w:rsidR="00016A4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9D09" w14:textId="77777777" w:rsidR="001D11FC" w:rsidRDefault="001D11FC" w:rsidP="00FA3D2D">
      <w:pPr>
        <w:spacing w:after="0" w:line="240" w:lineRule="auto"/>
      </w:pPr>
      <w:r>
        <w:separator/>
      </w:r>
    </w:p>
  </w:endnote>
  <w:endnote w:type="continuationSeparator" w:id="0">
    <w:p w14:paraId="1240FB78" w14:textId="77777777" w:rsidR="001D11FC" w:rsidRDefault="001D11FC" w:rsidP="00FA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6535219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E46965" w14:textId="77777777" w:rsidR="00016A4B" w:rsidRPr="00016A4B" w:rsidRDefault="00016A4B">
            <w:pPr>
              <w:pStyle w:val="Pidipagina"/>
              <w:jc w:val="right"/>
              <w:rPr>
                <w:sz w:val="16"/>
                <w:szCs w:val="16"/>
              </w:rPr>
            </w:pPr>
            <w:r w:rsidRPr="00016A4B">
              <w:rPr>
                <w:sz w:val="16"/>
                <w:szCs w:val="16"/>
              </w:rPr>
              <w:t xml:space="preserve">Pag. </w:t>
            </w:r>
            <w:r w:rsidRPr="00016A4B">
              <w:rPr>
                <w:sz w:val="16"/>
                <w:szCs w:val="16"/>
              </w:rPr>
              <w:fldChar w:fldCharType="begin"/>
            </w:r>
            <w:r w:rsidRPr="00016A4B">
              <w:rPr>
                <w:sz w:val="16"/>
                <w:szCs w:val="16"/>
              </w:rPr>
              <w:instrText>PAGE</w:instrText>
            </w:r>
            <w:r w:rsidRPr="00016A4B">
              <w:rPr>
                <w:sz w:val="16"/>
                <w:szCs w:val="16"/>
              </w:rPr>
              <w:fldChar w:fldCharType="separate"/>
            </w:r>
            <w:r w:rsidRPr="00016A4B">
              <w:rPr>
                <w:sz w:val="16"/>
                <w:szCs w:val="16"/>
              </w:rPr>
              <w:t>2</w:t>
            </w:r>
            <w:r w:rsidRPr="00016A4B">
              <w:rPr>
                <w:sz w:val="16"/>
                <w:szCs w:val="16"/>
              </w:rPr>
              <w:fldChar w:fldCharType="end"/>
            </w:r>
            <w:r w:rsidRPr="00016A4B">
              <w:rPr>
                <w:sz w:val="16"/>
                <w:szCs w:val="16"/>
              </w:rPr>
              <w:t xml:space="preserve"> di </w:t>
            </w:r>
            <w:r w:rsidRPr="00016A4B">
              <w:rPr>
                <w:sz w:val="16"/>
                <w:szCs w:val="16"/>
              </w:rPr>
              <w:fldChar w:fldCharType="begin"/>
            </w:r>
            <w:r w:rsidRPr="00016A4B">
              <w:rPr>
                <w:sz w:val="16"/>
                <w:szCs w:val="16"/>
              </w:rPr>
              <w:instrText>NUMPAGES</w:instrText>
            </w:r>
            <w:r w:rsidRPr="00016A4B">
              <w:rPr>
                <w:sz w:val="16"/>
                <w:szCs w:val="16"/>
              </w:rPr>
              <w:fldChar w:fldCharType="separate"/>
            </w:r>
            <w:r w:rsidRPr="00016A4B">
              <w:rPr>
                <w:sz w:val="16"/>
                <w:szCs w:val="16"/>
              </w:rPr>
              <w:t>2</w:t>
            </w:r>
            <w:r w:rsidRPr="00016A4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AAC1D69" w14:textId="77777777" w:rsidR="00B641D8" w:rsidRPr="003718A2" w:rsidRDefault="00B641D8" w:rsidP="00B641D8">
    <w:pPr>
      <w:spacing w:after="0"/>
      <w:jc w:val="center"/>
      <w:rPr>
        <w:rFonts w:ascii="Arial" w:hAnsi="Arial" w:cs="Arial"/>
        <w:sz w:val="14"/>
        <w:szCs w:val="14"/>
        <w:lang w:val="en-GB"/>
      </w:rPr>
    </w:pPr>
    <w:r w:rsidRPr="003718A2">
      <w:rPr>
        <w:rFonts w:ascii="Arial" w:hAnsi="Arial" w:cs="Arial"/>
        <w:sz w:val="14"/>
        <w:szCs w:val="14"/>
        <w:lang w:val="en-GB"/>
      </w:rPr>
      <w:t>Piazza C. Colombo, 1 – CAP 57020 Bibbona</w:t>
    </w:r>
  </w:p>
  <w:p w14:paraId="27F11731" w14:textId="33646205" w:rsidR="00B641D8" w:rsidRPr="003718A2" w:rsidRDefault="00B641D8" w:rsidP="00B641D8">
    <w:pPr>
      <w:spacing w:after="0"/>
      <w:jc w:val="center"/>
      <w:rPr>
        <w:rFonts w:ascii="Arial" w:hAnsi="Arial" w:cs="Arial"/>
        <w:sz w:val="14"/>
        <w:szCs w:val="14"/>
        <w:lang w:val="en-GB"/>
      </w:rPr>
    </w:pPr>
    <w:r w:rsidRPr="003718A2">
      <w:rPr>
        <w:rFonts w:ascii="Arial" w:hAnsi="Arial" w:cs="Arial"/>
        <w:sz w:val="14"/>
        <w:szCs w:val="14"/>
        <w:lang w:val="en-GB"/>
      </w:rPr>
      <w:t xml:space="preserve">Pec: </w:t>
    </w:r>
    <w:hyperlink r:id="rId1" w:history="1">
      <w:r w:rsidRPr="003718A2">
        <w:rPr>
          <w:rStyle w:val="Collegamentoipertestuale"/>
          <w:rFonts w:ascii="Arial" w:hAnsi="Arial" w:cs="Arial"/>
          <w:sz w:val="14"/>
          <w:szCs w:val="14"/>
          <w:lang w:val="en-GB"/>
        </w:rPr>
        <w:t>comune.bibbona@pec.it</w:t>
      </w:r>
    </w:hyperlink>
  </w:p>
  <w:p w14:paraId="671388AB" w14:textId="77777777" w:rsidR="00B641D8" w:rsidRPr="003718A2" w:rsidRDefault="00B641D8" w:rsidP="00B641D8">
    <w:pPr>
      <w:spacing w:after="0"/>
      <w:jc w:val="center"/>
      <w:rPr>
        <w:rFonts w:ascii="Arial" w:hAnsi="Arial" w:cs="Arial"/>
      </w:rPr>
    </w:pPr>
    <w:r w:rsidRPr="003718A2">
      <w:rPr>
        <w:rFonts w:ascii="Arial" w:hAnsi="Arial" w:cs="Arial"/>
        <w:sz w:val="14"/>
        <w:szCs w:val="14"/>
        <w:lang w:val="en-GB"/>
      </w:rPr>
      <w:t xml:space="preserve">Web: </w:t>
    </w:r>
    <w:hyperlink r:id="rId2" w:history="1">
      <w:r w:rsidRPr="003718A2">
        <w:rPr>
          <w:rStyle w:val="Collegamentoipertestuale"/>
          <w:rFonts w:ascii="Arial" w:hAnsi="Arial" w:cs="Arial"/>
          <w:sz w:val="14"/>
          <w:szCs w:val="14"/>
          <w:lang w:val="en-GB"/>
        </w:rPr>
        <w:t>www.comune.bibbona.li.it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E623" w14:textId="77777777" w:rsidR="001D11FC" w:rsidRDefault="001D11FC" w:rsidP="00FA3D2D">
      <w:pPr>
        <w:spacing w:after="0" w:line="240" w:lineRule="auto"/>
      </w:pPr>
      <w:r>
        <w:separator/>
      </w:r>
    </w:p>
  </w:footnote>
  <w:footnote w:type="continuationSeparator" w:id="0">
    <w:p w14:paraId="70F3F115" w14:textId="77777777" w:rsidR="001D11FC" w:rsidRDefault="001D11FC" w:rsidP="00FA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513C" w14:textId="17E35C66" w:rsidR="00FA3D2D" w:rsidRPr="00FA3D2D" w:rsidRDefault="00C60C36" w:rsidP="00C60C36">
    <w:pPr>
      <w:widowControl w:val="0"/>
      <w:tabs>
        <w:tab w:val="center" w:pos="4829"/>
        <w:tab w:val="right" w:pos="9638"/>
      </w:tabs>
      <w:autoSpaceDE w:val="0"/>
      <w:autoSpaceDN w:val="0"/>
      <w:spacing w:before="9" w:after="0" w:line="240" w:lineRule="auto"/>
      <w:ind w:left="20"/>
      <w:rPr>
        <w:rFonts w:ascii="Arial" w:eastAsia="Arial MT" w:hAnsi="Arial MT" w:cs="Arial MT"/>
        <w:b/>
        <w:kern w:val="0"/>
        <w:sz w:val="32"/>
        <w14:ligatures w14:val="none"/>
      </w:rPr>
    </w:pPr>
    <w:r>
      <w:rPr>
        <w:rFonts w:ascii="Arial" w:eastAsia="Arial MT" w:hAnsi="Arial MT" w:cs="Arial MT"/>
        <w:b/>
        <w:kern w:val="0"/>
        <w:sz w:val="32"/>
        <w14:ligatures w14:val="none"/>
      </w:rPr>
      <w:tab/>
    </w:r>
    <w:r w:rsidR="00FA3D2D">
      <w:rPr>
        <w:noProof/>
      </w:rPr>
      <w:drawing>
        <wp:anchor distT="0" distB="0" distL="114300" distR="114300" simplePos="0" relativeHeight="251658240" behindDoc="0" locked="0" layoutInCell="1" allowOverlap="1" wp14:anchorId="01EB041E" wp14:editId="3009AB78">
          <wp:simplePos x="0" y="0"/>
          <wp:positionH relativeFrom="column">
            <wp:posOffset>1227068</wp:posOffset>
          </wp:positionH>
          <wp:positionV relativeFrom="paragraph">
            <wp:posOffset>-194945</wp:posOffset>
          </wp:positionV>
          <wp:extent cx="579120" cy="640080"/>
          <wp:effectExtent l="0" t="0" r="0" b="7620"/>
          <wp:wrapNone/>
          <wp:docPr id="12397395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3D2D" w:rsidRPr="00FA3D2D">
      <w:rPr>
        <w:rFonts w:ascii="Arial" w:eastAsia="Arial MT" w:hAnsi="Arial MT" w:cs="Arial MT"/>
        <w:b/>
        <w:kern w:val="0"/>
        <w:sz w:val="32"/>
        <w14:ligatures w14:val="none"/>
      </w:rPr>
      <w:t>COMUNE</w:t>
    </w:r>
    <w:r w:rsidR="00FA3D2D" w:rsidRPr="00FA3D2D">
      <w:rPr>
        <w:rFonts w:ascii="Arial" w:eastAsia="Arial MT" w:hAnsi="Arial MT" w:cs="Arial MT"/>
        <w:b/>
        <w:spacing w:val="-2"/>
        <w:kern w:val="0"/>
        <w:sz w:val="32"/>
        <w14:ligatures w14:val="none"/>
      </w:rPr>
      <w:t xml:space="preserve"> </w:t>
    </w:r>
    <w:r w:rsidR="00FA3D2D" w:rsidRPr="00FA3D2D">
      <w:rPr>
        <w:rFonts w:ascii="Arial" w:eastAsia="Arial MT" w:hAnsi="Arial MT" w:cs="Arial MT"/>
        <w:b/>
        <w:kern w:val="0"/>
        <w:sz w:val="32"/>
        <w14:ligatures w14:val="none"/>
      </w:rPr>
      <w:t>DI</w:t>
    </w:r>
    <w:r w:rsidR="00FA3D2D" w:rsidRPr="00FA3D2D">
      <w:rPr>
        <w:rFonts w:ascii="Arial" w:eastAsia="Arial MT" w:hAnsi="Arial MT" w:cs="Arial MT"/>
        <w:b/>
        <w:spacing w:val="-4"/>
        <w:kern w:val="0"/>
        <w:sz w:val="32"/>
        <w14:ligatures w14:val="none"/>
      </w:rPr>
      <w:t xml:space="preserve"> </w:t>
    </w:r>
    <w:r w:rsidR="00FA3D2D" w:rsidRPr="00FA3D2D">
      <w:rPr>
        <w:rFonts w:ascii="Arial" w:eastAsia="Arial MT" w:hAnsi="Arial MT" w:cs="Arial MT"/>
        <w:b/>
        <w:kern w:val="0"/>
        <w:sz w:val="32"/>
        <w14:ligatures w14:val="none"/>
      </w:rPr>
      <w:t>BIBBONA</w:t>
    </w:r>
    <w:r>
      <w:rPr>
        <w:rFonts w:ascii="Arial" w:eastAsia="Arial MT" w:hAnsi="Arial MT" w:cs="Arial MT"/>
        <w:b/>
        <w:kern w:val="0"/>
        <w:sz w:val="32"/>
        <w14:ligatures w14:val="none"/>
      </w:rPr>
      <w:tab/>
    </w:r>
    <w:r w:rsidRPr="00C60C36">
      <w:rPr>
        <w:rFonts w:ascii="Arial" w:eastAsia="Arial MT" w:hAnsi="Arial MT" w:cs="Arial MT"/>
        <w:b/>
        <w:color w:val="7F7F7F" w:themeColor="text1" w:themeTint="80"/>
        <w:kern w:val="0"/>
        <w14:ligatures w14:val="none"/>
      </w:rPr>
      <w:t xml:space="preserve">Allegato </w:t>
    </w:r>
    <w:r w:rsidR="006A59C6">
      <w:rPr>
        <w:rFonts w:ascii="Arial" w:eastAsia="Arial MT" w:hAnsi="Arial MT" w:cs="Arial MT"/>
        <w:b/>
        <w:color w:val="7F7F7F" w:themeColor="text1" w:themeTint="80"/>
        <w:kern w:val="0"/>
        <w14:ligatures w14:val="none"/>
      </w:rPr>
      <w:t>B</w:t>
    </w:r>
  </w:p>
  <w:p w14:paraId="11E039B3" w14:textId="57D06483" w:rsidR="00FA3D2D" w:rsidRDefault="00FA3D2D" w:rsidP="00FA3D2D">
    <w:pPr>
      <w:widowControl w:val="0"/>
      <w:autoSpaceDE w:val="0"/>
      <w:autoSpaceDN w:val="0"/>
      <w:spacing w:before="47" w:after="0" w:line="240" w:lineRule="auto"/>
      <w:ind w:left="305" w:right="44"/>
      <w:jc w:val="center"/>
      <w:rPr>
        <w:rFonts w:ascii="Arial MT" w:eastAsia="Arial MT" w:hAnsi="Arial MT" w:cs="Arial MT"/>
        <w:color w:val="1F1A17"/>
        <w:kern w:val="0"/>
        <w:sz w:val="18"/>
        <w14:ligatures w14:val="none"/>
      </w:rPr>
    </w:pPr>
    <w:r w:rsidRPr="00FA3D2D">
      <w:rPr>
        <w:rFonts w:ascii="Arial MT" w:eastAsia="Arial MT" w:hAnsi="Arial MT" w:cs="Arial MT"/>
        <w:color w:val="1F1A17"/>
        <w:kern w:val="0"/>
        <w14:ligatures w14:val="none"/>
      </w:rPr>
      <w:t>P</w:t>
    </w:r>
    <w:r w:rsidRPr="00FA3D2D">
      <w:rPr>
        <w:rFonts w:ascii="Arial MT" w:eastAsia="Arial MT" w:hAnsi="Arial MT" w:cs="Arial MT"/>
        <w:color w:val="1F1A17"/>
        <w:kern w:val="0"/>
        <w:sz w:val="18"/>
        <w14:ligatures w14:val="none"/>
      </w:rPr>
      <w:t>ROVINCIA</w:t>
    </w:r>
    <w:r w:rsidRPr="00FA3D2D">
      <w:rPr>
        <w:rFonts w:ascii="Arial MT" w:eastAsia="Arial MT" w:hAnsi="Arial MT" w:cs="Arial MT"/>
        <w:color w:val="1F1A17"/>
        <w:spacing w:val="48"/>
        <w:kern w:val="0"/>
        <w:sz w:val="18"/>
        <w14:ligatures w14:val="none"/>
      </w:rPr>
      <w:t xml:space="preserve"> </w:t>
    </w:r>
    <w:r w:rsidRPr="00FA3D2D">
      <w:rPr>
        <w:rFonts w:ascii="Arial MT" w:eastAsia="Arial MT" w:hAnsi="Arial MT" w:cs="Arial MT"/>
        <w:color w:val="1F1A17"/>
        <w:kern w:val="0"/>
        <w:sz w:val="18"/>
        <w14:ligatures w14:val="none"/>
      </w:rPr>
      <w:t>DI</w:t>
    </w:r>
    <w:r w:rsidRPr="00FA3D2D">
      <w:rPr>
        <w:rFonts w:ascii="Arial MT" w:eastAsia="Arial MT" w:hAnsi="Arial MT" w:cs="Arial MT"/>
        <w:color w:val="1F1A17"/>
        <w:spacing w:val="49"/>
        <w:kern w:val="0"/>
        <w:sz w:val="18"/>
        <w14:ligatures w14:val="none"/>
      </w:rPr>
      <w:t xml:space="preserve"> </w:t>
    </w:r>
    <w:r w:rsidRPr="00FA3D2D">
      <w:rPr>
        <w:rFonts w:ascii="Arial MT" w:eastAsia="Arial MT" w:hAnsi="Arial MT" w:cs="Arial MT"/>
        <w:color w:val="1F1A17"/>
        <w:kern w:val="0"/>
        <w14:ligatures w14:val="none"/>
      </w:rPr>
      <w:t>L</w:t>
    </w:r>
    <w:r w:rsidRPr="00FA3D2D">
      <w:rPr>
        <w:rFonts w:ascii="Arial MT" w:eastAsia="Arial MT" w:hAnsi="Arial MT" w:cs="Arial MT"/>
        <w:color w:val="1F1A17"/>
        <w:kern w:val="0"/>
        <w:sz w:val="18"/>
        <w14:ligatures w14:val="none"/>
      </w:rPr>
      <w:t>IVORNO</w:t>
    </w:r>
  </w:p>
  <w:p w14:paraId="621245C4" w14:textId="77777777" w:rsidR="00FA3D2D" w:rsidRPr="00FA3D2D" w:rsidRDefault="00FA3D2D" w:rsidP="00D1133C">
    <w:pPr>
      <w:widowControl w:val="0"/>
      <w:autoSpaceDE w:val="0"/>
      <w:autoSpaceDN w:val="0"/>
      <w:spacing w:before="47" w:after="0" w:line="240" w:lineRule="auto"/>
      <w:ind w:left="305" w:right="44"/>
      <w:rPr>
        <w:rFonts w:ascii="Arial MT" w:eastAsia="Arial MT" w:hAnsi="Arial MT" w:cs="Arial MT"/>
        <w:kern w:val="0"/>
        <w:sz w:val="18"/>
        <w14:ligatures w14:val="none"/>
      </w:rPr>
    </w:pPr>
    <w:r>
      <w:rPr>
        <w:rFonts w:ascii="Arial MT" w:eastAsia="Arial MT" w:hAnsi="Arial MT" w:cs="Arial MT"/>
        <w:color w:val="1F1A17"/>
        <w:kern w:val="0"/>
        <w:sz w:val="18"/>
        <w14:ligatures w14:val="none"/>
      </w:rPr>
      <w:t>____________________________________________________________________________________________</w:t>
    </w:r>
  </w:p>
  <w:p w14:paraId="720B63D1" w14:textId="77777777" w:rsidR="00FA3D2D" w:rsidRDefault="00FA3D2D" w:rsidP="00FA3D2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7D4"/>
    <w:multiLevelType w:val="hybridMultilevel"/>
    <w:tmpl w:val="4306CDEE"/>
    <w:lvl w:ilvl="0" w:tplc="CEFAE2A6">
      <w:start w:val="1"/>
      <w:numFmt w:val="bullet"/>
      <w:lvlText w:val="□"/>
      <w:lvlJc w:val="left"/>
      <w:pPr>
        <w:ind w:left="360" w:hanging="360"/>
      </w:pPr>
      <w:rPr>
        <w:rFonts w:ascii="Century" w:hAnsi="Century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444EDA"/>
    <w:multiLevelType w:val="hybridMultilevel"/>
    <w:tmpl w:val="9AF41AB4"/>
    <w:lvl w:ilvl="0" w:tplc="6BDEB578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85129"/>
    <w:multiLevelType w:val="hybridMultilevel"/>
    <w:tmpl w:val="D5F22D16"/>
    <w:lvl w:ilvl="0" w:tplc="9096544A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646670">
    <w:abstractNumId w:val="1"/>
  </w:num>
  <w:num w:numId="2" w16cid:durableId="1105617902">
    <w:abstractNumId w:val="2"/>
  </w:num>
  <w:num w:numId="3" w16cid:durableId="30285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57"/>
    <w:rsid w:val="00016A4B"/>
    <w:rsid w:val="00031558"/>
    <w:rsid w:val="000417A0"/>
    <w:rsid w:val="00126C1E"/>
    <w:rsid w:val="001D11FC"/>
    <w:rsid w:val="002B4DFA"/>
    <w:rsid w:val="002E14A4"/>
    <w:rsid w:val="00593D7B"/>
    <w:rsid w:val="006A59C6"/>
    <w:rsid w:val="009E2842"/>
    <w:rsid w:val="00A75B57"/>
    <w:rsid w:val="00A86C30"/>
    <w:rsid w:val="00AD17EE"/>
    <w:rsid w:val="00B20FA2"/>
    <w:rsid w:val="00B641D8"/>
    <w:rsid w:val="00BB7EA4"/>
    <w:rsid w:val="00C60C36"/>
    <w:rsid w:val="00C854F7"/>
    <w:rsid w:val="00D06A67"/>
    <w:rsid w:val="00D1133C"/>
    <w:rsid w:val="00D4652C"/>
    <w:rsid w:val="00E3081A"/>
    <w:rsid w:val="00E7699D"/>
    <w:rsid w:val="00EA462F"/>
    <w:rsid w:val="00F32376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45D0"/>
  <w15:chartTrackingRefBased/>
  <w15:docId w15:val="{5014FD7F-6980-4FEC-BB8E-9E9C0C23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D2D"/>
  </w:style>
  <w:style w:type="paragraph" w:styleId="Pidipagina">
    <w:name w:val="footer"/>
    <w:basedOn w:val="Normale"/>
    <w:link w:val="PidipaginaCarattere"/>
    <w:uiPriority w:val="99"/>
    <w:unhideWhenUsed/>
    <w:rsid w:val="00FA3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D2D"/>
  </w:style>
  <w:style w:type="character" w:styleId="Collegamentoipertestuale">
    <w:name w:val="Hyperlink"/>
    <w:rsid w:val="00016A4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5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126C1E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126C1E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bibbona.li.it" TargetMode="External"/><Relationship Id="rId1" Type="http://schemas.openxmlformats.org/officeDocument/2006/relationships/hyperlink" Target="file:///C:\Users\r.giommetti\Desktop\contributi%20sociale%202025\comune.bibbon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dipietra\Desktop\Template%20-%20File%20-%20Documenti\MOD_carta%20intestata_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MOD_carta intestata_2024</Template>
  <TotalTime>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Di Pietra</dc:creator>
  <cp:keywords/>
  <dc:description/>
  <cp:lastModifiedBy>Riccardo Giommetti</cp:lastModifiedBy>
  <cp:revision>2</cp:revision>
  <cp:lastPrinted>2025-05-07T06:02:00Z</cp:lastPrinted>
  <dcterms:created xsi:type="dcterms:W3CDTF">2025-12-09T16:23:00Z</dcterms:created>
  <dcterms:modified xsi:type="dcterms:W3CDTF">2025-12-09T16:23:00Z</dcterms:modified>
</cp:coreProperties>
</file>